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7371"/>
      </w:tblGrid>
      <w:tr w:rsidR="00FE5A34" w14:paraId="4DDD2EAB" w14:textId="77777777" w:rsidTr="00F156A3">
        <w:trPr>
          <w:jc w:val="center"/>
        </w:trPr>
        <w:tc>
          <w:tcPr>
            <w:tcW w:w="10065" w:type="dxa"/>
            <w:gridSpan w:val="2"/>
          </w:tcPr>
          <w:p w14:paraId="0DB402D4" w14:textId="098769E3" w:rsidR="00FE5A34" w:rsidRDefault="00FE5A34" w:rsidP="00F156A3">
            <w:pPr>
              <w:pStyle w:val="Heading1"/>
            </w:pPr>
            <w:r>
              <w:t>Paper information</w:t>
            </w:r>
          </w:p>
        </w:tc>
      </w:tr>
      <w:tr w:rsidR="00DD0104" w14:paraId="796E06BB" w14:textId="739907BB" w:rsidTr="002B1C09">
        <w:trPr>
          <w:jc w:val="center"/>
        </w:trPr>
        <w:tc>
          <w:tcPr>
            <w:tcW w:w="2694" w:type="dxa"/>
          </w:tcPr>
          <w:p w14:paraId="611C224E" w14:textId="5B54D764" w:rsidR="00DD0104" w:rsidRDefault="00C92300" w:rsidP="00C94203">
            <w:pPr>
              <w:pStyle w:val="TableNormal1"/>
            </w:pPr>
            <w:r>
              <w:t>P</w:t>
            </w:r>
            <w:r w:rsidR="00DD0104">
              <w:t>aper number</w:t>
            </w:r>
          </w:p>
        </w:tc>
        <w:tc>
          <w:tcPr>
            <w:tcW w:w="7371" w:type="dxa"/>
          </w:tcPr>
          <w:p w14:paraId="0F5CE29B" w14:textId="477600B3" w:rsidR="00DD0104" w:rsidRDefault="00000000" w:rsidP="00C94203">
            <w:pPr>
              <w:pStyle w:val="TableNormal1"/>
            </w:pPr>
            <w:sdt>
              <w:sdtPr>
                <w:rPr>
                  <w:szCs w:val="20"/>
                </w:rPr>
                <w:alias w:val="Paper number"/>
                <w:tag w:val="Conftool#"/>
                <w:id w:val="1537088684"/>
                <w:placeholder>
                  <w:docPart w:val="1E11341B41424B57A33F1C6AD93E0A99"/>
                </w:placeholder>
                <w:showingPlcHdr/>
                <w15:dataBinding w:prefixMappings="xmlns:ns0='AlexAdds01' " w:xpath="/ns0:SpecialFields[1]/ns0:ConfTool[1]" w:storeItemID="{552FD889-F551-4D04-BE82-ECF73A1706FA}"/>
                <w15:appearance w15:val="hidden"/>
              </w:sdtPr>
              <w:sdtContent>
                <w:r w:rsidR="000B473C" w:rsidRPr="00235493">
                  <w:rPr>
                    <w:color w:val="808080" w:themeColor="background1" w:themeShade="80"/>
                    <w:lang w:val="en-GB"/>
                  </w:rPr>
                  <w:t>Enter ConfTool paper number</w:t>
                </w:r>
              </w:sdtContent>
            </w:sdt>
          </w:p>
        </w:tc>
      </w:tr>
      <w:tr w:rsidR="00FE5A34" w14:paraId="0897ADB9" w14:textId="77777777" w:rsidTr="002B1C09">
        <w:trPr>
          <w:jc w:val="center"/>
        </w:trPr>
        <w:tc>
          <w:tcPr>
            <w:tcW w:w="2694" w:type="dxa"/>
          </w:tcPr>
          <w:p w14:paraId="3954440B" w14:textId="77777777" w:rsidR="00FE5A34" w:rsidRDefault="00FE5A34" w:rsidP="00D9703D">
            <w:pPr>
              <w:pStyle w:val="TableNormal1"/>
            </w:pPr>
            <w:r>
              <w:t>Paper title</w:t>
            </w:r>
          </w:p>
        </w:tc>
        <w:tc>
          <w:tcPr>
            <w:tcW w:w="7371" w:type="dxa"/>
          </w:tcPr>
          <w:p w14:paraId="70C31F61" w14:textId="27E99E76" w:rsidR="00FE5A34" w:rsidRDefault="00893A64" w:rsidP="00D9703D">
            <w:pPr>
              <w:pStyle w:val="TableNormal1"/>
            </w:pPr>
            <w:r>
              <w:t xml:space="preserve">Title as </w:t>
            </w:r>
            <w:r w:rsidR="000B473C">
              <w:t>u</w:t>
            </w:r>
            <w:r>
              <w:t>sed in the synopsis</w:t>
            </w:r>
          </w:p>
        </w:tc>
      </w:tr>
      <w:tr w:rsidR="00FE5A34" w14:paraId="0C0D7891" w14:textId="77777777" w:rsidTr="002B1C09">
        <w:trPr>
          <w:jc w:val="center"/>
        </w:trPr>
        <w:tc>
          <w:tcPr>
            <w:tcW w:w="2694" w:type="dxa"/>
          </w:tcPr>
          <w:p w14:paraId="3DF051D2" w14:textId="77777777" w:rsidR="00FE5A34" w:rsidRDefault="00FE5A34" w:rsidP="00D9703D">
            <w:pPr>
              <w:pStyle w:val="TableNormal1"/>
            </w:pPr>
            <w:r>
              <w:t>Study Committee</w:t>
            </w:r>
          </w:p>
        </w:tc>
        <w:tc>
          <w:tcPr>
            <w:tcW w:w="7371" w:type="dxa"/>
          </w:tcPr>
          <w:p w14:paraId="477FC74C" w14:textId="1FCC759C" w:rsidR="00FE5A34" w:rsidRDefault="00000000" w:rsidP="00D9703D">
            <w:pPr>
              <w:pStyle w:val="TableNormal1"/>
            </w:pPr>
            <w:sdt>
              <w:sdtPr>
                <w:rPr>
                  <w:szCs w:val="20"/>
                </w:rPr>
                <w:alias w:val="Study Committee"/>
                <w:tag w:val="Study Committee"/>
                <w:id w:val="1035071830"/>
                <w:lock w:val="sdtLocked"/>
                <w:placeholder>
                  <w:docPart w:val="6BEA844225AF4B55A78537F99F6692B3"/>
                </w:placeholder>
                <w:showingPlcHdr/>
                <w:dataBinding w:prefixMappings="xmlns:ns0='AlexAdds01' " w:xpath="/ns0:SpecialFields[1]/ns0:SC[1]" w:storeItemID="{552FD889-F551-4D04-BE82-ECF73A1706FA}"/>
                <w:dropDownList w:lastValue="">
                  <w:listItem w:value="Choose an item."/>
                  <w:listItem w:displayText="SC A3 –Transmission and distribution equipment" w:value="SC A3"/>
                  <w:listItem w:displayText="SC B1 – Insulated cables" w:value="SC B1"/>
                  <w:listItem w:displayText="SC B3 – Substations and electrical installations" w:value="SC B3"/>
                  <w:listItem w:displayText="SC B5 – Protection and automation" w:value="SC B5 – Protection and automation"/>
                  <w:listItem w:displayText="SC C1 – Power system development and economics" w:value="SC C1"/>
                  <w:listItem w:displayText="SC C2 – Power system operation and control" w:value="SC C2 – Power system operation and control"/>
                  <w:listItem w:displayText="SC C4 – Power system operation and control" w:value="SC C4"/>
                  <w:listItem w:displayText="SC C5 – Electricity markets and regulation" w:value="SC C5 – Electricity markets and regulation"/>
                  <w:listItem w:displayText="SC C6 – Active distribution systems and distributed energy resources" w:value="SC C6"/>
                  <w:listItem w:displayText="SC D1 – Materials and emerging test techniques" w:value="SC D1"/>
                  <w:listItem w:displayText="SC D2 – Information systems and telecommunication" w:value="SC D2"/>
                </w:dropDownList>
              </w:sdtPr>
              <w:sdtContent>
                <w:r w:rsidR="00C94203" w:rsidRPr="00E4043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FE5A34" w14:paraId="44A152EF" w14:textId="77777777" w:rsidTr="002B1C09">
        <w:trPr>
          <w:jc w:val="center"/>
        </w:trPr>
        <w:tc>
          <w:tcPr>
            <w:tcW w:w="2694" w:type="dxa"/>
          </w:tcPr>
          <w:p w14:paraId="7BD710DD" w14:textId="77777777" w:rsidR="00FE5A34" w:rsidRDefault="00FE5A34" w:rsidP="00D9703D">
            <w:pPr>
              <w:pStyle w:val="TableNormal1"/>
            </w:pPr>
            <w:r>
              <w:t>Paper Stream</w:t>
            </w:r>
          </w:p>
        </w:tc>
        <w:tc>
          <w:tcPr>
            <w:tcW w:w="7371" w:type="dxa"/>
          </w:tcPr>
          <w:p w14:paraId="04AEE55A" w14:textId="7B47B1D0" w:rsidR="00FE5A34" w:rsidRDefault="00000000" w:rsidP="00D9703D">
            <w:pPr>
              <w:pStyle w:val="TableNormal1"/>
            </w:pPr>
            <w:sdt>
              <w:sdtPr>
                <w:rPr>
                  <w:szCs w:val="20"/>
                </w:rPr>
                <w:alias w:val="Paper stream"/>
                <w:tag w:val="Paper stream"/>
                <w:id w:val="275291796"/>
                <w:lock w:val="sdtLocked"/>
                <w:placeholder>
                  <w:docPart w:val="8497D3D408334CB98285AA5C8A3FCC88"/>
                </w:placeholder>
                <w:showingPlcHdr/>
                <w:dataBinding w:prefixMappings="xmlns:ns0='AlexAdds01' " w:xpath="/ns0:SpecialFields[1]/ns0:PS[1]" w:storeItemID="{552FD889-F551-4D04-BE82-ECF73A1706FA}"/>
                <w:dropDownList w:lastValue="">
                  <w:listItem w:value="Choose an item."/>
                  <w:listItem w:displayText="1. Learning from experience" w:value="1. Learning from experience"/>
                  <w:listItem w:displayText="2. Developing practices, functionalities and applications" w:value="2"/>
                  <w:listItem w:displayText="3. Towards a sustainable power system" w:value="3"/>
                </w:dropDownList>
              </w:sdtPr>
              <w:sdtContent>
                <w:r w:rsidR="007F4AE5" w:rsidRPr="00E40433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3B5A5E" w14:paraId="7E99807F" w14:textId="77777777" w:rsidTr="002B1C09">
        <w:trPr>
          <w:jc w:val="center"/>
        </w:trPr>
        <w:tc>
          <w:tcPr>
            <w:tcW w:w="2694" w:type="dxa"/>
          </w:tcPr>
          <w:p w14:paraId="238B86A8" w14:textId="0572EE02" w:rsidR="003B5A5E" w:rsidRDefault="003B5A5E" w:rsidP="00D9703D">
            <w:pPr>
              <w:pStyle w:val="TableNormal1"/>
            </w:pPr>
            <w:r>
              <w:t>Authors</w:t>
            </w:r>
          </w:p>
        </w:tc>
        <w:tc>
          <w:tcPr>
            <w:tcW w:w="7371" w:type="dxa"/>
          </w:tcPr>
          <w:p w14:paraId="3AB9A270" w14:textId="3F06A85F" w:rsidR="003B5A5E" w:rsidRDefault="00C94203" w:rsidP="00D9703D">
            <w:pPr>
              <w:pStyle w:val="TableNormal1"/>
            </w:pPr>
            <w:r>
              <w:t>Enter names of the authors, separated by a comma</w:t>
            </w:r>
          </w:p>
        </w:tc>
      </w:tr>
      <w:tr w:rsidR="00C52AA6" w14:paraId="543AB3A3" w14:textId="77777777" w:rsidTr="002B1C09">
        <w:trPr>
          <w:jc w:val="center"/>
        </w:trPr>
        <w:tc>
          <w:tcPr>
            <w:tcW w:w="2694" w:type="dxa"/>
          </w:tcPr>
          <w:p w14:paraId="3243B743" w14:textId="6CBF5D5C" w:rsidR="00C52AA6" w:rsidRDefault="00C52AA6" w:rsidP="00D9703D">
            <w:pPr>
              <w:pStyle w:val="TableNormal1"/>
            </w:pPr>
            <w:r>
              <w:t>Affiliations (optional)</w:t>
            </w:r>
          </w:p>
        </w:tc>
        <w:tc>
          <w:tcPr>
            <w:tcW w:w="7371" w:type="dxa"/>
          </w:tcPr>
          <w:p w14:paraId="6ADA4FF7" w14:textId="4C90BAFB" w:rsidR="00C52AA6" w:rsidRDefault="00190F15" w:rsidP="00D9703D">
            <w:pPr>
              <w:pStyle w:val="TableNormal1"/>
            </w:pPr>
            <w:r>
              <w:t>Enter affiliations of authors, with reference numbers if required.</w:t>
            </w:r>
          </w:p>
        </w:tc>
      </w:tr>
      <w:tr w:rsidR="003B5A5E" w14:paraId="3450B824" w14:textId="77777777" w:rsidTr="002B1C09">
        <w:trPr>
          <w:jc w:val="center"/>
        </w:trPr>
        <w:tc>
          <w:tcPr>
            <w:tcW w:w="2694" w:type="dxa"/>
          </w:tcPr>
          <w:p w14:paraId="06505F63" w14:textId="13A49FB8" w:rsidR="003B5A5E" w:rsidRDefault="003B5A5E" w:rsidP="00D9703D">
            <w:pPr>
              <w:pStyle w:val="TableNormal1"/>
            </w:pPr>
            <w:r>
              <w:t>Email address</w:t>
            </w:r>
          </w:p>
        </w:tc>
        <w:tc>
          <w:tcPr>
            <w:tcW w:w="7371" w:type="dxa"/>
          </w:tcPr>
          <w:p w14:paraId="5467FC8E" w14:textId="29CE68AA" w:rsidR="003B5A5E" w:rsidRDefault="00000000" w:rsidP="00D9703D">
            <w:pPr>
              <w:pStyle w:val="TableNormal1"/>
            </w:pPr>
            <w:sdt>
              <w:sdtPr>
                <w:alias w:val="Email address"/>
                <w:tag w:val=""/>
                <w:id w:val="-530729433"/>
                <w:lock w:val="sdtLocked"/>
                <w:placeholder>
                  <w:docPart w:val="C9413A0CF6374EE78FB895BB94FA7994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hidden"/>
                <w:text/>
              </w:sdtPr>
              <w:sdtContent>
                <w:r w:rsidR="007F4AE5" w:rsidRPr="009E7B80">
                  <w:t xml:space="preserve">Enter the email </w:t>
                </w:r>
                <w:r w:rsidR="009E7B80">
                  <w:t xml:space="preserve">address </w:t>
                </w:r>
                <w:r w:rsidR="007F4AE5" w:rsidRPr="009E7B80">
                  <w:t>of the submitting or presenting author</w:t>
                </w:r>
              </w:sdtContent>
            </w:sdt>
          </w:p>
        </w:tc>
      </w:tr>
    </w:tbl>
    <w:p w14:paraId="39585B51" w14:textId="6189BC2E" w:rsidR="00FE5A34" w:rsidRDefault="00D546F5" w:rsidP="00597AC8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0C98340" wp14:editId="19F26882">
                <wp:simplePos x="0" y="0"/>
                <wp:positionH relativeFrom="page">
                  <wp:posOffset>-170815</wp:posOffset>
                </wp:positionH>
                <wp:positionV relativeFrom="page">
                  <wp:align>top</wp:align>
                </wp:positionV>
                <wp:extent cx="7844155" cy="1028700"/>
                <wp:effectExtent l="0" t="0" r="4445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44155" cy="1028700"/>
                          <a:chOff x="0" y="-99060"/>
                          <a:chExt cx="7844155" cy="96837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99060"/>
                            <a:ext cx="7844155" cy="968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0" name="Text Box 20"/>
                        <wps:cNvSpPr txBox="1"/>
                        <wps:spPr>
                          <a:xfrm>
                            <a:off x="2805546" y="13854"/>
                            <a:ext cx="2499360" cy="769620"/>
                          </a:xfrm>
                          <a:prstGeom prst="rect">
                            <a:avLst/>
                          </a:prstGeom>
                          <a:solidFill>
                            <a:srgbClr val="008D5C"/>
                          </a:solidFill>
                          <a:ln w="6350">
                            <a:noFill/>
                          </a:ln>
                          <a:effectLst>
                            <a:softEdge rad="12700"/>
                          </a:effectLst>
                        </wps:spPr>
                        <wps:txbx>
                          <w:txbxContent>
                            <w:p w14:paraId="7B685900" w14:textId="400186C6" w:rsidR="00CA1DD7" w:rsidRPr="006455F5" w:rsidRDefault="00FE5A34" w:rsidP="006455F5">
                              <w:pPr>
                                <w:spacing w:before="0"/>
                                <w:jc w:val="center"/>
                                <w:rPr>
                                  <w:rFonts w:ascii="VerbCond Extrabold" w:hAnsi="VerbCond Extrabold"/>
                                  <w:color w:val="FFFFFF" w:themeColor="background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="VerbCond Extrabold" w:hAnsi="VerbCond Extrabold"/>
                                  <w:color w:val="FFFFFF" w:themeColor="background1"/>
                                  <w:sz w:val="44"/>
                                  <w:szCs w:val="44"/>
                                </w:rPr>
                                <w:t>Symposium</w:t>
                              </w:r>
                              <w:r>
                                <w:rPr>
                                  <w:rFonts w:ascii="VerbCond Extrabold" w:hAnsi="VerbCond Extrabold"/>
                                  <w:color w:val="FFFFFF" w:themeColor="background1"/>
                                  <w:sz w:val="44"/>
                                  <w:szCs w:val="44"/>
                                </w:rPr>
                                <w:br/>
                              </w:r>
                              <w:r w:rsidR="00E31D0B">
                                <w:rPr>
                                  <w:rFonts w:ascii="VerbCond Extrabold" w:hAnsi="VerbCond Extrabold"/>
                                  <w:color w:val="FFFFFF" w:themeColor="background1"/>
                                  <w:sz w:val="44"/>
                                  <w:szCs w:val="44"/>
                                </w:rPr>
                                <w:t>Paper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0C98340" id="Group 2" o:spid="_x0000_s1026" style="position:absolute;margin-left:-13.45pt;margin-top:0;width:617.65pt;height:81pt;z-index:251659264;mso-position-horizontal-relative:page;mso-position-vertical:top;mso-position-vertical-relative:page;mso-height-relative:margin" coordorigin=",-990" coordsize="78441,96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">
                <v:shape id="Picture 1" o:spid="_x0000_s1027" type="#_x0000_t75" style="position:absolute;top:-990;width:78441;height:96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">
                  <v:imagedata r:id="rId11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28055;top:138;width:24994;height:76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" fillcolor="#008d5c" stroked="f" strokeweight=".5pt">
                  <v:textbox>
                    <w:txbxContent>
                      <w:p w14:paraId="7B685900" w14:textId="400186C6" w:rsidR="00CA1DD7" w:rsidRPr="006455F5" w:rsidRDefault="00FE5A34" w:rsidP="006455F5">
                        <w:pPr>
                          <w:spacing w:before="0"/>
                          <w:jc w:val="center"/>
                          <w:rPr>
                            <w:rFonts w:ascii="VerbCond Extrabold" w:hAnsi="VerbCond Extrabold"/>
                            <w:color w:val="FFFFFF" w:themeColor="background1"/>
                            <w:sz w:val="44"/>
                            <w:szCs w:val="44"/>
                          </w:rPr>
                        </w:pPr>
                        <w:r>
                          <w:rPr>
                            <w:rFonts w:ascii="VerbCond Extrabold" w:hAnsi="VerbCond Extrabold"/>
                            <w:color w:val="FFFFFF" w:themeColor="background1"/>
                            <w:sz w:val="44"/>
                            <w:szCs w:val="44"/>
                          </w:rPr>
                          <w:t>Symposium</w:t>
                        </w:r>
                        <w:r>
                          <w:rPr>
                            <w:rFonts w:ascii="VerbCond Extrabold" w:hAnsi="VerbCond Extrabold"/>
                            <w:color w:val="FFFFFF" w:themeColor="background1"/>
                            <w:sz w:val="44"/>
                            <w:szCs w:val="44"/>
                          </w:rPr>
                          <w:br/>
                        </w:r>
                        <w:r w:rsidR="00E31D0B">
                          <w:rPr>
                            <w:rFonts w:ascii="VerbCond Extrabold" w:hAnsi="VerbCond Extrabold"/>
                            <w:color w:val="FFFFFF" w:themeColor="background1"/>
                            <w:sz w:val="44"/>
                            <w:szCs w:val="44"/>
                          </w:rPr>
                          <w:t>Paper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B473C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98CBE11" wp14:editId="6C34AB82">
                <wp:simplePos x="0" y="0"/>
                <wp:positionH relativeFrom="column">
                  <wp:posOffset>1543413</wp:posOffset>
                </wp:positionH>
                <wp:positionV relativeFrom="paragraph">
                  <wp:posOffset>-3201670</wp:posOffset>
                </wp:positionV>
                <wp:extent cx="2944586" cy="968375"/>
                <wp:effectExtent l="0" t="0" r="2730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4586" cy="968375"/>
                        </a:xfrm>
                        <a:prstGeom prst="rect">
                          <a:avLst/>
                        </a:prstGeom>
                        <a:solidFill>
                          <a:srgbClr val="008D5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A09125" id="Rectangle 3" o:spid="_x0000_s1026" style="position:absolute;margin-left:121.55pt;margin-top:-252.1pt;width:231.85pt;height:76.25pt;z-index: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" fillcolor="#008d5c" strokecolor="#243f60 [1604]" strokeweight="2pt"/>
            </w:pict>
          </mc:Fallback>
        </mc:AlternateContent>
      </w:r>
    </w:p>
    <w:tbl>
      <w:tblPr>
        <w:tblStyle w:val="TableGrid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10065"/>
      </w:tblGrid>
      <w:tr w:rsidR="00E8113D" w14:paraId="5CCF68F6" w14:textId="77777777" w:rsidTr="00D83F50">
        <w:trPr>
          <w:jc w:val="center"/>
        </w:trPr>
        <w:tc>
          <w:tcPr>
            <w:tcW w:w="10065" w:type="dxa"/>
          </w:tcPr>
          <w:p w14:paraId="459413FB" w14:textId="6EBD024F" w:rsidR="00E8113D" w:rsidRPr="00D83F50" w:rsidRDefault="00E8113D" w:rsidP="00D83F50">
            <w:pPr>
              <w:pStyle w:val="Heading1"/>
            </w:pPr>
            <w:bookmarkStart w:id="0" w:name="_Hlk122641269"/>
            <w:r w:rsidRPr="00D83F50">
              <w:t>Summary</w:t>
            </w:r>
          </w:p>
        </w:tc>
      </w:tr>
      <w:tr w:rsidR="00E8113D" w14:paraId="50267F52" w14:textId="77777777" w:rsidTr="00D83F50">
        <w:trPr>
          <w:jc w:val="center"/>
        </w:trPr>
        <w:tc>
          <w:tcPr>
            <w:tcW w:w="10065" w:type="dxa"/>
          </w:tcPr>
          <w:p w14:paraId="1BFA8AF9" w14:textId="088E4948" w:rsidR="00E8113D" w:rsidRDefault="009E7B80" w:rsidP="00D83F50">
            <w:r>
              <w:t>Enter the summary of the paper here</w:t>
            </w:r>
          </w:p>
          <w:p w14:paraId="75B2319E" w14:textId="77777777" w:rsidR="00E8113D" w:rsidRDefault="00E8113D" w:rsidP="00D83F50"/>
        </w:tc>
      </w:tr>
      <w:tr w:rsidR="00E8113D" w14:paraId="67F88150" w14:textId="77777777" w:rsidTr="00C800C1">
        <w:trPr>
          <w:trHeight w:val="756"/>
          <w:jc w:val="center"/>
        </w:trPr>
        <w:tc>
          <w:tcPr>
            <w:tcW w:w="10065" w:type="dxa"/>
          </w:tcPr>
          <w:p w14:paraId="4ACE50A4" w14:textId="691D2F69" w:rsidR="00E8113D" w:rsidRPr="001959C2" w:rsidRDefault="00E8113D" w:rsidP="00D83F50">
            <w:pPr>
              <w:pStyle w:val="Heading1"/>
            </w:pPr>
            <w:r>
              <w:t>Keywords</w:t>
            </w:r>
          </w:p>
        </w:tc>
      </w:tr>
      <w:tr w:rsidR="00C800C1" w14:paraId="7EF0FA14" w14:textId="77777777" w:rsidTr="00C800C1">
        <w:trPr>
          <w:trHeight w:val="324"/>
          <w:jc w:val="center"/>
        </w:trPr>
        <w:tc>
          <w:tcPr>
            <w:tcW w:w="10065" w:type="dxa"/>
          </w:tcPr>
          <w:p w14:paraId="05894A38" w14:textId="3CB9924A" w:rsidR="00C800C1" w:rsidRDefault="00893A64" w:rsidP="00C800C1">
            <w:r>
              <w:t>Enter keywords, separated by commas</w:t>
            </w:r>
          </w:p>
        </w:tc>
      </w:tr>
      <w:bookmarkEnd w:id="0"/>
    </w:tbl>
    <w:p w14:paraId="20440FFE" w14:textId="77777777" w:rsidR="00E8113D" w:rsidRDefault="00E8113D" w:rsidP="003F15FD">
      <w:pPr>
        <w:pStyle w:val="Heading2"/>
      </w:pPr>
      <w:r>
        <w:br w:type="page"/>
      </w:r>
    </w:p>
    <w:p w14:paraId="2ABD5A7A" w14:textId="51AE0166" w:rsidR="00D401B5" w:rsidRPr="00F23A6F" w:rsidRDefault="00893A64" w:rsidP="00AD158F">
      <w:r>
        <w:lastRenderedPageBreak/>
        <w:t>[Start the main text here]</w:t>
      </w:r>
    </w:p>
    <w:p w14:paraId="136C8781" w14:textId="45970900" w:rsidR="00D401B5" w:rsidRPr="00F23A6F" w:rsidRDefault="00D401B5">
      <w:pPr>
        <w:spacing w:before="0"/>
      </w:pPr>
      <w:r w:rsidRPr="00F23A6F">
        <w:br w:type="page"/>
      </w:r>
    </w:p>
    <w:p w14:paraId="53301CD0" w14:textId="49406298" w:rsidR="00E42470" w:rsidRPr="00F23A6F" w:rsidRDefault="00E42470" w:rsidP="00D401B5">
      <w:pPr>
        <w:pStyle w:val="Heading1"/>
        <w:rPr>
          <w:lang w:val="fr-FR"/>
        </w:rPr>
      </w:pPr>
      <w:r w:rsidRPr="00F23A6F">
        <w:rPr>
          <w:lang w:val="fr-FR"/>
        </w:rPr>
        <w:t>Bibliography</w:t>
      </w:r>
    </w:p>
    <w:p w14:paraId="4613459F" w14:textId="6C62CDE2" w:rsidR="00E42470" w:rsidRPr="00F23A6F" w:rsidRDefault="00E42470" w:rsidP="00E42470">
      <w:pPr>
        <w:rPr>
          <w:lang w:val="fr-FR"/>
        </w:rPr>
      </w:pPr>
    </w:p>
    <w:p w14:paraId="2581513D" w14:textId="3D214ED2" w:rsidR="00E42470" w:rsidRPr="00D0613E" w:rsidRDefault="007338A3" w:rsidP="00D0613E">
      <w:pPr>
        <w:pStyle w:val="Bibliography"/>
      </w:pPr>
      <w:r w:rsidRPr="00D0613E">
        <w:t>Reference 1</w:t>
      </w:r>
    </w:p>
    <w:p w14:paraId="0F1FC97E" w14:textId="7EE2BD66" w:rsidR="00FE04E5" w:rsidRPr="00D0613E" w:rsidRDefault="007338A3" w:rsidP="00D0613E">
      <w:pPr>
        <w:pStyle w:val="Bibliography"/>
      </w:pPr>
      <w:r w:rsidRPr="00D0613E">
        <w:t>Reference 2</w:t>
      </w:r>
    </w:p>
    <w:p w14:paraId="6C0D417D" w14:textId="25D6B35F" w:rsidR="00FE04E5" w:rsidRPr="00D0613E" w:rsidRDefault="00FE04E5" w:rsidP="00D0613E">
      <w:pPr>
        <w:pStyle w:val="Bibliography"/>
      </w:pPr>
      <w:r w:rsidRPr="00D0613E">
        <w:t xml:space="preserve">Etcetera … </w:t>
      </w:r>
    </w:p>
    <w:sectPr w:rsidR="00FE04E5" w:rsidRPr="00D0613E" w:rsidSect="00CE3D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701" w:right="1418" w:bottom="992" w:left="1418" w:header="425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11491" w14:textId="77777777" w:rsidR="005E2D76" w:rsidRDefault="005E2D76" w:rsidP="008478AB">
      <w:r>
        <w:separator/>
      </w:r>
    </w:p>
    <w:p w14:paraId="147EC543" w14:textId="77777777" w:rsidR="005E2D76" w:rsidRDefault="005E2D76" w:rsidP="008478AB"/>
    <w:p w14:paraId="5E6252DC" w14:textId="77777777" w:rsidR="005E2D76" w:rsidRDefault="005E2D76" w:rsidP="008478AB"/>
  </w:endnote>
  <w:endnote w:type="continuationSeparator" w:id="0">
    <w:p w14:paraId="2AFE1212" w14:textId="77777777" w:rsidR="005E2D76" w:rsidRDefault="005E2D76" w:rsidP="008478AB">
      <w:r>
        <w:continuationSeparator/>
      </w:r>
    </w:p>
    <w:p w14:paraId="7007F8B4" w14:textId="77777777" w:rsidR="005E2D76" w:rsidRDefault="005E2D76" w:rsidP="008478AB"/>
    <w:p w14:paraId="7CDD0C1F" w14:textId="77777777" w:rsidR="005E2D76" w:rsidRDefault="005E2D76" w:rsidP="008478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bCond Regular">
    <w:panose1 w:val="02000500030000020004"/>
    <w:charset w:val="00"/>
    <w:family w:val="modern"/>
    <w:notTrueType/>
    <w:pitch w:val="variable"/>
    <w:sig w:usb0="A00000AF" w:usb1="500020D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bCond Extrabold">
    <w:panose1 w:val="02000900030000020004"/>
    <w:charset w:val="00"/>
    <w:family w:val="modern"/>
    <w:notTrueType/>
    <w:pitch w:val="variable"/>
    <w:sig w:usb0="A00000AF" w:usb1="500020D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95D6E" w14:textId="77777777" w:rsidR="00154068" w:rsidRDefault="001540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65CEE6" w14:textId="71CFE114" w:rsidR="00757071" w:rsidRDefault="00000000" w:rsidP="00680B69">
    <w:pPr>
      <w:pStyle w:val="Footer"/>
      <w:tabs>
        <w:tab w:val="clear" w:pos="4513"/>
      </w:tabs>
    </w:pPr>
    <w:sdt>
      <w:sdtPr>
        <w:rPr>
          <w:sz w:val="20"/>
          <w:szCs w:val="20"/>
        </w:rPr>
        <w:alias w:val="Email address"/>
        <w:tag w:val=""/>
        <w:id w:val="-615368021"/>
        <w:lock w:val="sdtLocked"/>
        <w:placeholder>
          <w:docPart w:val="EC5B08CC971045199135534841A0C869"/>
        </w:placeholder>
        <w:dataBinding w:prefixMappings="xmlns:ns0='http://schemas.microsoft.com/office/2006/coverPageProps' " w:xpath="/ns0:CoverPageProperties[1]/ns0:CompanyEmail[1]" w:storeItemID="{55AF091B-3C7A-41E3-B477-F2FDAA23CFDA}"/>
        <w:text/>
      </w:sdtPr>
      <w:sdtContent>
        <w:r w:rsidR="009E7B80">
          <w:rPr>
            <w:sz w:val="20"/>
            <w:szCs w:val="20"/>
          </w:rPr>
          <w:t>Enter the email address of the submitting or presenting author</w:t>
        </w:r>
      </w:sdtContent>
    </w:sdt>
    <w:r w:rsidR="00757071">
      <w:ptab w:relativeTo="margin" w:alignment="right" w:leader="none"/>
    </w:r>
    <w:r w:rsidR="00757071">
      <w:rPr>
        <w:color w:val="7F7F7F" w:themeColor="background1" w:themeShade="7F"/>
        <w:spacing w:val="60"/>
      </w:rPr>
      <w:t>Page</w:t>
    </w:r>
    <w:r w:rsidR="00757071">
      <w:t xml:space="preserve"> | </w:t>
    </w:r>
    <w:r w:rsidR="00757071">
      <w:fldChar w:fldCharType="begin"/>
    </w:r>
    <w:r w:rsidR="00757071">
      <w:instrText xml:space="preserve"> PAGE   \* MERGEFORMAT </w:instrText>
    </w:r>
    <w:r w:rsidR="00757071">
      <w:fldChar w:fldCharType="separate"/>
    </w:r>
    <w:r w:rsidR="00757071">
      <w:rPr>
        <w:b/>
        <w:bCs/>
        <w:noProof/>
      </w:rPr>
      <w:t>1</w:t>
    </w:r>
    <w:r w:rsidR="00757071">
      <w:rPr>
        <w:b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3EC23" w14:textId="77777777" w:rsidR="002A7122" w:rsidRPr="00746B7F" w:rsidRDefault="006C4BAB" w:rsidP="008478AB">
    <w:pPr>
      <w:rPr>
        <w:lang w:val="fr-FR"/>
      </w:rPr>
    </w:pPr>
    <w:r>
      <w:rPr>
        <w:b/>
        <w:bCs/>
        <w:color w:val="006600"/>
        <w:lang w:val="fr-FR" w:eastAsia="fr-FR"/>
      </w:rPr>
      <w:t xml:space="preserve">Central Office </w:t>
    </w:r>
    <w:r>
      <w:rPr>
        <w:lang w:val="fr-FR" w:eastAsia="fr-FR"/>
      </w:rPr>
      <w:t xml:space="preserve">21, rue d'Artois, 75008 Paris – </w:t>
    </w:r>
    <w:r w:rsidR="00DB3ED7">
      <w:rPr>
        <w:lang w:val="fr-FR" w:eastAsia="fr-FR"/>
      </w:rPr>
      <w:t>France</w:t>
    </w:r>
    <w:r w:rsidR="00DB3ED7">
      <w:rPr>
        <w:lang w:val="fr-FR" w:eastAsia="fr-FR"/>
      </w:rPr>
      <w:tab/>
    </w:r>
    <w:r w:rsidR="00DB3ED7">
      <w:rPr>
        <w:lang w:val="fr-FR" w:eastAsia="fr-FR"/>
      </w:rPr>
      <w:tab/>
    </w:r>
    <w:r w:rsidR="00DB3ED7">
      <w:rPr>
        <w:b/>
        <w:bCs/>
        <w:color w:val="006600"/>
        <w:lang w:val="fr-FR" w:eastAsia="fr-FR"/>
      </w:rPr>
      <w:t xml:space="preserve">Web: </w:t>
    </w:r>
    <w:r w:rsidR="00DB3ED7">
      <w:rPr>
        <w:lang w:val="fr-FR" w:eastAsia="fr-FR"/>
      </w:rPr>
      <w:t xml:space="preserve"> </w:t>
    </w:r>
    <w:r w:rsidRPr="00746B7F">
      <w:rPr>
        <w:lang w:val="fr-FR"/>
      </w:rPr>
      <w:t>www.cigre.org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B371" w14:textId="77777777" w:rsidR="005E2D76" w:rsidRDefault="005E2D76" w:rsidP="008478AB">
      <w:r>
        <w:separator/>
      </w:r>
    </w:p>
  </w:footnote>
  <w:footnote w:type="continuationSeparator" w:id="0">
    <w:p w14:paraId="73F2826F" w14:textId="77777777" w:rsidR="005E2D76" w:rsidRDefault="005E2D76" w:rsidP="008478AB">
      <w:r>
        <w:continuationSeparator/>
      </w:r>
    </w:p>
    <w:p w14:paraId="3982E1D9" w14:textId="77777777" w:rsidR="005E2D76" w:rsidRDefault="005E2D76" w:rsidP="008478AB"/>
    <w:p w14:paraId="6D1F0FAE" w14:textId="77777777" w:rsidR="005E2D76" w:rsidRDefault="005E2D76" w:rsidP="008478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DC2CD" w14:textId="77777777" w:rsidR="00154068" w:rsidRDefault="001540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3B36" w14:textId="16160EB4" w:rsidR="004B4A40" w:rsidRPr="004B4A40" w:rsidRDefault="00453221" w:rsidP="00C94203">
    <w:pPr>
      <w:pStyle w:val="TableNormal1"/>
      <w:spacing w:before="0" w:after="0"/>
      <w:rPr>
        <w:szCs w:val="20"/>
      </w:rPr>
    </w:pPr>
    <w:r>
      <w:rPr>
        <w:szCs w:val="20"/>
      </w:rPr>
      <w:t>Paper number</w:t>
    </w:r>
    <w:r w:rsidR="001960D7">
      <w:rPr>
        <w:szCs w:val="20"/>
      </w:rPr>
      <w:t xml:space="preserve"> </w:t>
    </w:r>
    <w:sdt>
      <w:sdtPr>
        <w:rPr>
          <w:szCs w:val="20"/>
        </w:rPr>
        <w:alias w:val="Paper number"/>
        <w:tag w:val="Conftool#"/>
        <w:id w:val="1147166980"/>
        <w:lock w:val="sdtLocked"/>
        <w:placeholder>
          <w:docPart w:val="20B43D9CB1924248962DA9A03CF6ADAA"/>
        </w:placeholder>
        <w:showingPlcHdr/>
        <w15:dataBinding w:prefixMappings="xmlns:ns0='AlexAdds01' " w:xpath="/ns0:SpecialFields[1]/ns0:ConfTool[1]" w:storeItemID="{552FD889-F551-4D04-BE82-ECF73A1706FA}"/>
      </w:sdtPr>
      <w:sdtContent>
        <w:r w:rsidR="000B473C" w:rsidRPr="00376068">
          <w:rPr>
            <w:color w:val="808080" w:themeColor="background1" w:themeShade="80"/>
          </w:rPr>
          <w:t>Enter ConfTool paper number</w:t>
        </w:r>
      </w:sdtContent>
    </w:sdt>
    <w:r w:rsidR="004B4A40" w:rsidRPr="004B4A40">
      <w:rPr>
        <w:szCs w:val="20"/>
      </w:rPr>
      <w:t xml:space="preserve"> </w:t>
    </w:r>
  </w:p>
  <w:p w14:paraId="670CE679" w14:textId="22BAA6FB" w:rsidR="004B4A40" w:rsidRPr="004B4A40" w:rsidRDefault="00000000" w:rsidP="00C94203">
    <w:pPr>
      <w:pStyle w:val="TableNormal1"/>
      <w:spacing w:before="0" w:after="0"/>
      <w:rPr>
        <w:szCs w:val="20"/>
      </w:rPr>
    </w:pPr>
    <w:sdt>
      <w:sdtPr>
        <w:rPr>
          <w:szCs w:val="20"/>
        </w:rPr>
        <w:alias w:val="Study Committee"/>
        <w:tag w:val="Study Committee"/>
        <w:id w:val="-1380314087"/>
        <w:lock w:val="sdtLocked"/>
        <w:placeholder>
          <w:docPart w:val="59ACFF8B825446BAB2AF05FEB3071D44"/>
        </w:placeholder>
        <w:showingPlcHdr/>
        <w:dataBinding w:prefixMappings="xmlns:ns0='AlexAdds01' " w:xpath="/ns0:SpecialFields[1]/ns0:SC[1]" w:storeItemID="{552FD889-F551-4D04-BE82-ECF73A1706FA}"/>
        <w:dropDownList w:lastValue="">
          <w:listItem w:value="Choose an item."/>
          <w:listItem w:displayText="SC A3 –Transmission and distribution equipment" w:value="SC A3"/>
          <w:listItem w:displayText="SC B1 – Insulated cables" w:value="SC B1"/>
          <w:listItem w:displayText="SC B3 – Substations and electrical installations" w:value="SC B3"/>
          <w:listItem w:displayText="SC B5 – Protection and automation" w:value="SC B5 – Protection and automation"/>
          <w:listItem w:displayText="SC C1 – Power system development and economics" w:value="SC C1"/>
          <w:listItem w:displayText="SC C2 – Power system operation and control" w:value="SC C2 – Power system operation and control"/>
          <w:listItem w:displayText="SC C4 – Power system operation and control" w:value="SC C4"/>
          <w:listItem w:displayText="SC C5 – Electricity markets and regulation" w:value="SC C5 – Electricity markets and regulation"/>
          <w:listItem w:displayText="SC C6 – Active distribution systems and distributed energy resources" w:value="SC C6"/>
          <w:listItem w:displayText="SC D1 – Materials and emerging test techniques" w:value="SC D1"/>
          <w:listItem w:displayText="SC D2 – Information systems and telecommunication" w:value="SC D2"/>
        </w:dropDownList>
      </w:sdtPr>
      <w:sdtContent>
        <w:r w:rsidR="00C94203" w:rsidRPr="00E40433">
          <w:rPr>
            <w:rStyle w:val="PlaceholderText"/>
          </w:rPr>
          <w:t>Choose an item.</w:t>
        </w:r>
      </w:sdtContent>
    </w:sdt>
    <w:r w:rsidR="004B4A40" w:rsidRPr="004B4A40">
      <w:rPr>
        <w:szCs w:val="20"/>
      </w:rPr>
      <w:t xml:space="preserve"> </w:t>
    </w:r>
  </w:p>
  <w:p w14:paraId="3329D027" w14:textId="0291ADD6" w:rsidR="009B2DA8" w:rsidRPr="004B4A40" w:rsidRDefault="00453221" w:rsidP="004B4A40">
    <w:pPr>
      <w:pStyle w:val="Header"/>
      <w:spacing w:before="0"/>
      <w:rPr>
        <w:sz w:val="20"/>
        <w:szCs w:val="20"/>
      </w:rPr>
    </w:pPr>
    <w:r>
      <w:rPr>
        <w:sz w:val="20"/>
        <w:szCs w:val="20"/>
      </w:rPr>
      <w:t xml:space="preserve">Stream </w:t>
    </w:r>
    <w:sdt>
      <w:sdtPr>
        <w:rPr>
          <w:sz w:val="20"/>
          <w:szCs w:val="20"/>
        </w:rPr>
        <w:alias w:val="Paper stream"/>
        <w:tag w:val="Paper stream"/>
        <w:id w:val="1843044249"/>
        <w:lock w:val="sdtContentLocked"/>
        <w:placeholder>
          <w:docPart w:val="EC451F73BE63410CA4A14025E3997EA1"/>
        </w:placeholder>
        <w:showingPlcHdr/>
        <w:dataBinding w:prefixMappings="xmlns:ns0='AlexAdds01' " w:xpath="/ns0:SpecialFields[1]/ns0:PS[1]" w:storeItemID="{552FD889-F551-4D04-BE82-ECF73A1706FA}"/>
        <w:dropDownList w:lastValue="">
          <w:listItem w:value="Choose an item."/>
          <w:listItem w:displayText="1. Learning from experience" w:value="1. Learning from experience"/>
          <w:listItem w:displayText="2. Developing practices, functionalities and applications" w:value="2"/>
          <w:listItem w:displayText="3. Towards a sustainable power system" w:value="3"/>
        </w:dropDownList>
      </w:sdtPr>
      <w:sdtContent>
        <w:r w:rsidR="007F4AE5" w:rsidRPr="00E40433">
          <w:rPr>
            <w:rStyle w:val="PlaceholderText"/>
          </w:rPr>
          <w:t>Choose an item.</w:t>
        </w:r>
      </w:sdtContent>
    </w:sdt>
    <w:r w:rsidR="004B4A40" w:rsidRPr="004B4A40">
      <w:rPr>
        <w:sz w:val="20"/>
        <w:szCs w:val="20"/>
      </w:rPr>
      <w:t xml:space="preserve"> </w:t>
    </w:r>
    <w:r w:rsidR="00597AC8" w:rsidRPr="004B4A40">
      <w:rPr>
        <w:sz w:val="20"/>
        <w:szCs w:val="20"/>
      </w:rPr>
      <w:fldChar w:fldCharType="begin"/>
    </w:r>
    <w:r w:rsidR="00597AC8" w:rsidRPr="004B4A40">
      <w:rPr>
        <w:sz w:val="20"/>
        <w:szCs w:val="20"/>
      </w:rPr>
      <w:instrText xml:space="preserve"> DOCVARIABLE  ConfTool#  \* MERGEFORMAT </w:instrText>
    </w:r>
    <w:r w:rsidR="00597AC8" w:rsidRPr="004B4A40">
      <w:rPr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C2061" w14:textId="77777777" w:rsidR="00C14262" w:rsidRPr="00116913" w:rsidRDefault="006C4BAB" w:rsidP="008478AB">
    <w:pPr>
      <w:rPr>
        <w:rFonts w:ascii="Tahoma" w:hAnsi="Tahoma" w:cs="Tahoma"/>
        <w:sz w:val="12"/>
      </w:rPr>
    </w:pPr>
    <w:r>
      <w:rPr>
        <w:noProof/>
        <w:lang w:eastAsia="en-AU"/>
      </w:rPr>
      <w:drawing>
        <wp:anchor distT="0" distB="0" distL="114300" distR="114300" simplePos="0" relativeHeight="251657728" behindDoc="0" locked="0" layoutInCell="1" allowOverlap="1" wp14:anchorId="4E8FF668" wp14:editId="3824166C">
          <wp:simplePos x="0" y="0"/>
          <wp:positionH relativeFrom="column">
            <wp:posOffset>-168910</wp:posOffset>
          </wp:positionH>
          <wp:positionV relativeFrom="paragraph">
            <wp:posOffset>-634365</wp:posOffset>
          </wp:positionV>
          <wp:extent cx="2852420" cy="71628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GRE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2420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6" type="#_x0000_t75" style="width:82.3pt;height:100.1pt" o:bullet="t">
        <v:imagedata r:id="rId1" o:title="CIGRE bullet"/>
      </v:shape>
    </w:pict>
  </w:numPicBullet>
  <w:abstractNum w:abstractNumId="0" w15:restartNumberingAfterBreak="0">
    <w:nsid w:val="FFFFFF7C"/>
    <w:multiLevelType w:val="singleLevel"/>
    <w:tmpl w:val="79923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66C6E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885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93E00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34E70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3400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8C4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860A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1C0E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968A1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651BE5"/>
    <w:multiLevelType w:val="hybridMultilevel"/>
    <w:tmpl w:val="CBECC670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0B2A0C"/>
    <w:multiLevelType w:val="multilevel"/>
    <w:tmpl w:val="0E2E7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0C2C1ECE"/>
    <w:multiLevelType w:val="hybridMultilevel"/>
    <w:tmpl w:val="DA547EE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FF6448"/>
    <w:multiLevelType w:val="hybridMultilevel"/>
    <w:tmpl w:val="465493AA"/>
    <w:lvl w:ilvl="0" w:tplc="556EEF2E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2F86BBC"/>
    <w:multiLevelType w:val="hybridMultilevel"/>
    <w:tmpl w:val="BB14800A"/>
    <w:lvl w:ilvl="0" w:tplc="737CCC0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5A05A31"/>
    <w:multiLevelType w:val="hybridMultilevel"/>
    <w:tmpl w:val="64744B74"/>
    <w:lvl w:ilvl="0" w:tplc="0FB4AD1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19F158DE"/>
    <w:multiLevelType w:val="hybridMultilevel"/>
    <w:tmpl w:val="FD7ACDE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256B0A"/>
    <w:multiLevelType w:val="hybridMultilevel"/>
    <w:tmpl w:val="BAC4811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0907A2E"/>
    <w:multiLevelType w:val="hybridMultilevel"/>
    <w:tmpl w:val="CC927DA0"/>
    <w:lvl w:ilvl="0" w:tplc="A4DE48C2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E2BE119A">
      <w:start w:val="1"/>
      <w:numFmt w:val="lowerLetter"/>
      <w:lvlText w:val="(%2)"/>
      <w:lvlJc w:val="left"/>
      <w:pPr>
        <w:ind w:left="1650" w:hanging="57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4914C9"/>
    <w:multiLevelType w:val="hybridMultilevel"/>
    <w:tmpl w:val="B602E070"/>
    <w:lvl w:ilvl="0" w:tplc="BCFA6766">
      <w:start w:val="1"/>
      <w:numFmt w:val="decimal"/>
      <w:lvlText w:val="%1."/>
      <w:lvlJc w:val="left"/>
      <w:pPr>
        <w:ind w:left="924" w:hanging="516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20" w15:restartNumberingAfterBreak="0">
    <w:nsid w:val="280F7ED1"/>
    <w:multiLevelType w:val="hybridMultilevel"/>
    <w:tmpl w:val="9984EE8A"/>
    <w:lvl w:ilvl="0" w:tplc="A9C8ED5E">
      <w:start w:val="1"/>
      <w:numFmt w:val="decimal"/>
      <w:lvlText w:val="[%1]"/>
      <w:lvlJc w:val="left"/>
      <w:pPr>
        <w:ind w:left="720" w:hanging="360"/>
      </w:pPr>
      <w:rPr>
        <w:rFonts w:ascii="VerbCond Regular" w:hAnsi="VerbCond Regular" w:hint="default"/>
        <w:b w:val="0"/>
        <w:i w:val="0"/>
        <w:caps w:val="0"/>
        <w:strike w:val="0"/>
        <w:dstrike w:val="0"/>
        <w:vanish w:val="0"/>
        <w:sz w:val="20"/>
        <w:vertAlign w:val="baseli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BF6B39"/>
    <w:multiLevelType w:val="hybridMultilevel"/>
    <w:tmpl w:val="856CDEA4"/>
    <w:lvl w:ilvl="0" w:tplc="C080A204">
      <w:start w:val="1"/>
      <w:numFmt w:val="decimal"/>
      <w:lvlText w:val="%1."/>
      <w:lvlJc w:val="left"/>
      <w:pPr>
        <w:ind w:left="720" w:hanging="360"/>
      </w:pPr>
    </w:lvl>
    <w:lvl w:ilvl="1" w:tplc="538CA6CC">
      <w:numFmt w:val="bullet"/>
      <w:lvlText w:val="•"/>
      <w:lvlJc w:val="left"/>
      <w:pPr>
        <w:ind w:left="1656" w:hanging="576"/>
      </w:pPr>
      <w:rPr>
        <w:rFonts w:ascii="Arial" w:eastAsia="Calibri" w:hAnsi="Arial" w:cs="Arial" w:hint="default"/>
      </w:r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CD15DE"/>
    <w:multiLevelType w:val="multilevel"/>
    <w:tmpl w:val="A9163D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1053968"/>
    <w:multiLevelType w:val="hybridMultilevel"/>
    <w:tmpl w:val="29389F3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1997674"/>
    <w:multiLevelType w:val="multilevel"/>
    <w:tmpl w:val="E44262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7F848AF"/>
    <w:multiLevelType w:val="hybridMultilevel"/>
    <w:tmpl w:val="31A4BFF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4A6972CF"/>
    <w:multiLevelType w:val="hybridMultilevel"/>
    <w:tmpl w:val="8A48793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7">
      <w:start w:val="1"/>
      <w:numFmt w:val="lowerLetter"/>
      <w:lvlText w:val="%2)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960D5"/>
    <w:multiLevelType w:val="hybridMultilevel"/>
    <w:tmpl w:val="3EBAC2C0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C540444"/>
    <w:multiLevelType w:val="hybridMultilevel"/>
    <w:tmpl w:val="BFD6186A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3006D45"/>
    <w:multiLevelType w:val="hybridMultilevel"/>
    <w:tmpl w:val="E14485E8"/>
    <w:lvl w:ilvl="0" w:tplc="1E1ED26A">
      <w:numFmt w:val="bullet"/>
      <w:lvlText w:val="-"/>
      <w:lvlJc w:val="left"/>
      <w:pPr>
        <w:ind w:left="927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0" w15:restartNumberingAfterBreak="0">
    <w:nsid w:val="5B521BF8"/>
    <w:multiLevelType w:val="hybridMultilevel"/>
    <w:tmpl w:val="2AAA42D2"/>
    <w:lvl w:ilvl="0" w:tplc="B17C83C8">
      <w:numFmt w:val="bullet"/>
      <w:lvlText w:val="•"/>
      <w:lvlJc w:val="left"/>
      <w:pPr>
        <w:ind w:left="1137" w:hanging="57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 w15:restartNumberingAfterBreak="0">
    <w:nsid w:val="5B8016E3"/>
    <w:multiLevelType w:val="hybridMultilevel"/>
    <w:tmpl w:val="5A5CF2B6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5E703A72"/>
    <w:multiLevelType w:val="hybridMultilevel"/>
    <w:tmpl w:val="F1340A02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BF31E41"/>
    <w:multiLevelType w:val="hybridMultilevel"/>
    <w:tmpl w:val="A40A9334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C275DD6"/>
    <w:multiLevelType w:val="hybridMultilevel"/>
    <w:tmpl w:val="C7546066"/>
    <w:lvl w:ilvl="0" w:tplc="8974ACF0">
      <w:start w:val="1"/>
      <w:numFmt w:val="decimal"/>
      <w:pStyle w:val="Bibliography"/>
      <w:lvlText w:val="[%1]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E912D0"/>
    <w:multiLevelType w:val="hybridMultilevel"/>
    <w:tmpl w:val="CC2A161C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75CD1105"/>
    <w:multiLevelType w:val="hybridMultilevel"/>
    <w:tmpl w:val="35205866"/>
    <w:lvl w:ilvl="0" w:tplc="2984F7B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3C1174"/>
    <w:multiLevelType w:val="hybridMultilevel"/>
    <w:tmpl w:val="A860E128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693997017">
    <w:abstractNumId w:val="21"/>
  </w:num>
  <w:num w:numId="2" w16cid:durableId="399986650">
    <w:abstractNumId w:val="31"/>
  </w:num>
  <w:num w:numId="3" w16cid:durableId="756243599">
    <w:abstractNumId w:val="28"/>
  </w:num>
  <w:num w:numId="4" w16cid:durableId="1610429951">
    <w:abstractNumId w:val="23"/>
  </w:num>
  <w:num w:numId="5" w16cid:durableId="1362977599">
    <w:abstractNumId w:val="17"/>
  </w:num>
  <w:num w:numId="6" w16cid:durableId="2032607972">
    <w:abstractNumId w:val="25"/>
  </w:num>
  <w:num w:numId="7" w16cid:durableId="2065636202">
    <w:abstractNumId w:val="30"/>
  </w:num>
  <w:num w:numId="8" w16cid:durableId="544634079">
    <w:abstractNumId w:val="12"/>
  </w:num>
  <w:num w:numId="9" w16cid:durableId="895315221">
    <w:abstractNumId w:val="18"/>
  </w:num>
  <w:num w:numId="10" w16cid:durableId="146673357">
    <w:abstractNumId w:val="16"/>
  </w:num>
  <w:num w:numId="11" w16cid:durableId="5645104">
    <w:abstractNumId w:val="13"/>
  </w:num>
  <w:num w:numId="12" w16cid:durableId="849949792">
    <w:abstractNumId w:val="10"/>
  </w:num>
  <w:num w:numId="13" w16cid:durableId="1229730905">
    <w:abstractNumId w:val="26"/>
  </w:num>
  <w:num w:numId="14" w16cid:durableId="1610351706">
    <w:abstractNumId w:val="36"/>
  </w:num>
  <w:num w:numId="15" w16cid:durableId="835001695">
    <w:abstractNumId w:val="27"/>
  </w:num>
  <w:num w:numId="16" w16cid:durableId="236062986">
    <w:abstractNumId w:val="35"/>
  </w:num>
  <w:num w:numId="17" w16cid:durableId="51933042">
    <w:abstractNumId w:val="33"/>
  </w:num>
  <w:num w:numId="18" w16cid:durableId="451095959">
    <w:abstractNumId w:val="37"/>
  </w:num>
  <w:num w:numId="19" w16cid:durableId="390076194">
    <w:abstractNumId w:val="32"/>
  </w:num>
  <w:num w:numId="20" w16cid:durableId="1526482974">
    <w:abstractNumId w:val="29"/>
  </w:num>
  <w:num w:numId="21" w16cid:durableId="869416854">
    <w:abstractNumId w:val="15"/>
  </w:num>
  <w:num w:numId="22" w16cid:durableId="469829863">
    <w:abstractNumId w:val="22"/>
  </w:num>
  <w:num w:numId="23" w16cid:durableId="1315985849">
    <w:abstractNumId w:val="19"/>
  </w:num>
  <w:num w:numId="24" w16cid:durableId="6580051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39015072">
    <w:abstractNumId w:val="11"/>
  </w:num>
  <w:num w:numId="26" w16cid:durableId="721514704">
    <w:abstractNumId w:val="24"/>
  </w:num>
  <w:num w:numId="27" w16cid:durableId="1578704743">
    <w:abstractNumId w:val="24"/>
  </w:num>
  <w:num w:numId="28" w16cid:durableId="704989090">
    <w:abstractNumId w:val="15"/>
  </w:num>
  <w:num w:numId="29" w16cid:durableId="1490513766">
    <w:abstractNumId w:val="15"/>
  </w:num>
  <w:num w:numId="30" w16cid:durableId="1575972171">
    <w:abstractNumId w:val="15"/>
  </w:num>
  <w:num w:numId="31" w16cid:durableId="1202134836">
    <w:abstractNumId w:val="24"/>
  </w:num>
  <w:num w:numId="32" w16cid:durableId="1266619827">
    <w:abstractNumId w:val="24"/>
  </w:num>
  <w:num w:numId="33" w16cid:durableId="16853704">
    <w:abstractNumId w:val="15"/>
  </w:num>
  <w:num w:numId="34" w16cid:durableId="808326450">
    <w:abstractNumId w:val="15"/>
  </w:num>
  <w:num w:numId="35" w16cid:durableId="1103958234">
    <w:abstractNumId w:val="24"/>
  </w:num>
  <w:num w:numId="36" w16cid:durableId="98306797">
    <w:abstractNumId w:val="15"/>
  </w:num>
  <w:num w:numId="37" w16cid:durableId="2124112335">
    <w:abstractNumId w:val="14"/>
  </w:num>
  <w:num w:numId="38" w16cid:durableId="2057847229">
    <w:abstractNumId w:val="20"/>
  </w:num>
  <w:num w:numId="39" w16cid:durableId="1411929772">
    <w:abstractNumId w:val="9"/>
  </w:num>
  <w:num w:numId="40" w16cid:durableId="587692784">
    <w:abstractNumId w:val="7"/>
  </w:num>
  <w:num w:numId="41" w16cid:durableId="235013734">
    <w:abstractNumId w:val="6"/>
  </w:num>
  <w:num w:numId="42" w16cid:durableId="2001810073">
    <w:abstractNumId w:val="5"/>
  </w:num>
  <w:num w:numId="43" w16cid:durableId="1184827031">
    <w:abstractNumId w:val="4"/>
  </w:num>
  <w:num w:numId="44" w16cid:durableId="216628145">
    <w:abstractNumId w:val="8"/>
  </w:num>
  <w:num w:numId="45" w16cid:durableId="1905532315">
    <w:abstractNumId w:val="3"/>
  </w:num>
  <w:num w:numId="46" w16cid:durableId="1492452840">
    <w:abstractNumId w:val="2"/>
  </w:num>
  <w:num w:numId="47" w16cid:durableId="1287152839">
    <w:abstractNumId w:val="1"/>
  </w:num>
  <w:num w:numId="48" w16cid:durableId="1603806862">
    <w:abstractNumId w:val="0"/>
  </w:num>
  <w:num w:numId="49" w16cid:durableId="172248412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ocumentProtection w:formatting="1" w:enforcement="0"/>
  <w:defaultTabStop w:val="567"/>
  <w:drawingGridHorizontalSpacing w:val="181"/>
  <w:drawingGridVerticalSpacing w:val="181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313"/>
    <w:rsid w:val="00002A5E"/>
    <w:rsid w:val="000134CA"/>
    <w:rsid w:val="00016D32"/>
    <w:rsid w:val="00031B3D"/>
    <w:rsid w:val="000348C4"/>
    <w:rsid w:val="00060A1D"/>
    <w:rsid w:val="0007382A"/>
    <w:rsid w:val="0008011A"/>
    <w:rsid w:val="00091DC6"/>
    <w:rsid w:val="000A328E"/>
    <w:rsid w:val="000B473C"/>
    <w:rsid w:val="000B7E72"/>
    <w:rsid w:val="000C1624"/>
    <w:rsid w:val="000D1AC1"/>
    <w:rsid w:val="000D46C9"/>
    <w:rsid w:val="000E3835"/>
    <w:rsid w:val="000F21C1"/>
    <w:rsid w:val="00104716"/>
    <w:rsid w:val="001104C0"/>
    <w:rsid w:val="00110769"/>
    <w:rsid w:val="00116913"/>
    <w:rsid w:val="00126C5F"/>
    <w:rsid w:val="00132030"/>
    <w:rsid w:val="001404FD"/>
    <w:rsid w:val="00154068"/>
    <w:rsid w:val="001573B0"/>
    <w:rsid w:val="0016141E"/>
    <w:rsid w:val="00170DCE"/>
    <w:rsid w:val="00177B37"/>
    <w:rsid w:val="00181C2E"/>
    <w:rsid w:val="00182053"/>
    <w:rsid w:val="00184C87"/>
    <w:rsid w:val="00190F15"/>
    <w:rsid w:val="001959C2"/>
    <w:rsid w:val="001960D7"/>
    <w:rsid w:val="001A4AEE"/>
    <w:rsid w:val="001C084E"/>
    <w:rsid w:val="001C1D91"/>
    <w:rsid w:val="001C4EAD"/>
    <w:rsid w:val="001C79C9"/>
    <w:rsid w:val="001E1732"/>
    <w:rsid w:val="001E245B"/>
    <w:rsid w:val="001E681C"/>
    <w:rsid w:val="001F5590"/>
    <w:rsid w:val="001F5D1B"/>
    <w:rsid w:val="00234BAC"/>
    <w:rsid w:val="00234E4B"/>
    <w:rsid w:val="00235493"/>
    <w:rsid w:val="00236494"/>
    <w:rsid w:val="00237595"/>
    <w:rsid w:val="002501FB"/>
    <w:rsid w:val="00253150"/>
    <w:rsid w:val="002656FC"/>
    <w:rsid w:val="00291B0C"/>
    <w:rsid w:val="00294B2B"/>
    <w:rsid w:val="002A1565"/>
    <w:rsid w:val="002A4DCE"/>
    <w:rsid w:val="002A7122"/>
    <w:rsid w:val="002A7453"/>
    <w:rsid w:val="002B005A"/>
    <w:rsid w:val="002B03EE"/>
    <w:rsid w:val="002B1C09"/>
    <w:rsid w:val="002B25CA"/>
    <w:rsid w:val="002D6D89"/>
    <w:rsid w:val="002F1627"/>
    <w:rsid w:val="002F6F09"/>
    <w:rsid w:val="00305A75"/>
    <w:rsid w:val="00306B8B"/>
    <w:rsid w:val="003078F2"/>
    <w:rsid w:val="0032186E"/>
    <w:rsid w:val="003242F6"/>
    <w:rsid w:val="003578B4"/>
    <w:rsid w:val="003648AF"/>
    <w:rsid w:val="00372D43"/>
    <w:rsid w:val="00373B0D"/>
    <w:rsid w:val="00376068"/>
    <w:rsid w:val="00376B88"/>
    <w:rsid w:val="003A2B69"/>
    <w:rsid w:val="003B5A5E"/>
    <w:rsid w:val="003B7742"/>
    <w:rsid w:val="003C42BB"/>
    <w:rsid w:val="003C51D5"/>
    <w:rsid w:val="003D6E2D"/>
    <w:rsid w:val="003D7BF2"/>
    <w:rsid w:val="003E3844"/>
    <w:rsid w:val="003F0A27"/>
    <w:rsid w:val="003F15FD"/>
    <w:rsid w:val="003F58E1"/>
    <w:rsid w:val="0040441B"/>
    <w:rsid w:val="004049D5"/>
    <w:rsid w:val="004123CE"/>
    <w:rsid w:val="00416ACF"/>
    <w:rsid w:val="00430AD1"/>
    <w:rsid w:val="00445E01"/>
    <w:rsid w:val="00446CD2"/>
    <w:rsid w:val="00451490"/>
    <w:rsid w:val="00452CA3"/>
    <w:rsid w:val="00453221"/>
    <w:rsid w:val="00456CEC"/>
    <w:rsid w:val="00462BCC"/>
    <w:rsid w:val="0047582C"/>
    <w:rsid w:val="00486C1B"/>
    <w:rsid w:val="00487079"/>
    <w:rsid w:val="004A5628"/>
    <w:rsid w:val="004A7FC7"/>
    <w:rsid w:val="004B4A40"/>
    <w:rsid w:val="004B5A95"/>
    <w:rsid w:val="004B5F35"/>
    <w:rsid w:val="004C0C91"/>
    <w:rsid w:val="004E3ECA"/>
    <w:rsid w:val="004E7AF5"/>
    <w:rsid w:val="004F50D8"/>
    <w:rsid w:val="0050754C"/>
    <w:rsid w:val="00513D8D"/>
    <w:rsid w:val="005179A8"/>
    <w:rsid w:val="005769DE"/>
    <w:rsid w:val="005773C3"/>
    <w:rsid w:val="00586634"/>
    <w:rsid w:val="00597AC8"/>
    <w:rsid w:val="005A233C"/>
    <w:rsid w:val="005A448A"/>
    <w:rsid w:val="005B56CC"/>
    <w:rsid w:val="005C3C07"/>
    <w:rsid w:val="005D088E"/>
    <w:rsid w:val="005E2D76"/>
    <w:rsid w:val="005E4A2D"/>
    <w:rsid w:val="005F2C89"/>
    <w:rsid w:val="005F50E5"/>
    <w:rsid w:val="0060755F"/>
    <w:rsid w:val="006132A9"/>
    <w:rsid w:val="00615171"/>
    <w:rsid w:val="006162DE"/>
    <w:rsid w:val="006222B6"/>
    <w:rsid w:val="006422E3"/>
    <w:rsid w:val="006455F5"/>
    <w:rsid w:val="00646B75"/>
    <w:rsid w:val="00647359"/>
    <w:rsid w:val="00647E3B"/>
    <w:rsid w:val="00654AD2"/>
    <w:rsid w:val="006658CD"/>
    <w:rsid w:val="00670156"/>
    <w:rsid w:val="00680B69"/>
    <w:rsid w:val="006812B6"/>
    <w:rsid w:val="006B2177"/>
    <w:rsid w:val="006B2C8F"/>
    <w:rsid w:val="006C4BAB"/>
    <w:rsid w:val="006D2541"/>
    <w:rsid w:val="006D25DA"/>
    <w:rsid w:val="006F51CA"/>
    <w:rsid w:val="006F6D68"/>
    <w:rsid w:val="00701876"/>
    <w:rsid w:val="00704A92"/>
    <w:rsid w:val="00706FF0"/>
    <w:rsid w:val="00712972"/>
    <w:rsid w:val="007223BA"/>
    <w:rsid w:val="00725874"/>
    <w:rsid w:val="00727D8D"/>
    <w:rsid w:val="007338A3"/>
    <w:rsid w:val="0073588A"/>
    <w:rsid w:val="00746B7F"/>
    <w:rsid w:val="00753F55"/>
    <w:rsid w:val="00754570"/>
    <w:rsid w:val="00756E4D"/>
    <w:rsid w:val="00757071"/>
    <w:rsid w:val="00766F43"/>
    <w:rsid w:val="007677D9"/>
    <w:rsid w:val="00777622"/>
    <w:rsid w:val="00785EB2"/>
    <w:rsid w:val="0079354A"/>
    <w:rsid w:val="007A6334"/>
    <w:rsid w:val="007A6F24"/>
    <w:rsid w:val="007B550F"/>
    <w:rsid w:val="007B6A94"/>
    <w:rsid w:val="007C22F8"/>
    <w:rsid w:val="007F4AE5"/>
    <w:rsid w:val="007F7EE4"/>
    <w:rsid w:val="0080263A"/>
    <w:rsid w:val="008141D0"/>
    <w:rsid w:val="0082317E"/>
    <w:rsid w:val="00830B42"/>
    <w:rsid w:val="0083614D"/>
    <w:rsid w:val="008379E0"/>
    <w:rsid w:val="008402F8"/>
    <w:rsid w:val="00841E01"/>
    <w:rsid w:val="008466C8"/>
    <w:rsid w:val="008478AB"/>
    <w:rsid w:val="00853FF0"/>
    <w:rsid w:val="008775B1"/>
    <w:rsid w:val="00877981"/>
    <w:rsid w:val="008812FA"/>
    <w:rsid w:val="0088656C"/>
    <w:rsid w:val="00893A64"/>
    <w:rsid w:val="008A3AB9"/>
    <w:rsid w:val="008A40C2"/>
    <w:rsid w:val="008A4FA2"/>
    <w:rsid w:val="008B4610"/>
    <w:rsid w:val="00902502"/>
    <w:rsid w:val="009052F0"/>
    <w:rsid w:val="00906656"/>
    <w:rsid w:val="00906E5A"/>
    <w:rsid w:val="00912EA5"/>
    <w:rsid w:val="00921805"/>
    <w:rsid w:val="00933479"/>
    <w:rsid w:val="00953C0E"/>
    <w:rsid w:val="00956A8C"/>
    <w:rsid w:val="00961F4A"/>
    <w:rsid w:val="00962F96"/>
    <w:rsid w:val="0097734C"/>
    <w:rsid w:val="009813EA"/>
    <w:rsid w:val="00985100"/>
    <w:rsid w:val="009925D0"/>
    <w:rsid w:val="009A0EB4"/>
    <w:rsid w:val="009A5E31"/>
    <w:rsid w:val="009B2DA8"/>
    <w:rsid w:val="009B5602"/>
    <w:rsid w:val="009D166B"/>
    <w:rsid w:val="009D22F6"/>
    <w:rsid w:val="009D4CC2"/>
    <w:rsid w:val="009E7B80"/>
    <w:rsid w:val="00A03864"/>
    <w:rsid w:val="00A03E57"/>
    <w:rsid w:val="00A06026"/>
    <w:rsid w:val="00A06639"/>
    <w:rsid w:val="00A11DE6"/>
    <w:rsid w:val="00A22387"/>
    <w:rsid w:val="00A31FD4"/>
    <w:rsid w:val="00A328CE"/>
    <w:rsid w:val="00A34A01"/>
    <w:rsid w:val="00A51911"/>
    <w:rsid w:val="00A55441"/>
    <w:rsid w:val="00A64370"/>
    <w:rsid w:val="00A75ADF"/>
    <w:rsid w:val="00A83A0C"/>
    <w:rsid w:val="00A9312C"/>
    <w:rsid w:val="00A977DD"/>
    <w:rsid w:val="00AC0503"/>
    <w:rsid w:val="00AC4DB4"/>
    <w:rsid w:val="00AD158F"/>
    <w:rsid w:val="00AD62C7"/>
    <w:rsid w:val="00AE7C6C"/>
    <w:rsid w:val="00B017E7"/>
    <w:rsid w:val="00B12EB4"/>
    <w:rsid w:val="00B22ECA"/>
    <w:rsid w:val="00B23461"/>
    <w:rsid w:val="00B3356B"/>
    <w:rsid w:val="00B37EA1"/>
    <w:rsid w:val="00B63AEB"/>
    <w:rsid w:val="00B65567"/>
    <w:rsid w:val="00B74DF0"/>
    <w:rsid w:val="00B76CCA"/>
    <w:rsid w:val="00BA0981"/>
    <w:rsid w:val="00BA0F13"/>
    <w:rsid w:val="00BA5907"/>
    <w:rsid w:val="00BA6476"/>
    <w:rsid w:val="00BC228C"/>
    <w:rsid w:val="00BC4652"/>
    <w:rsid w:val="00BC4ACE"/>
    <w:rsid w:val="00BD6E71"/>
    <w:rsid w:val="00BE0BBC"/>
    <w:rsid w:val="00BE7D3B"/>
    <w:rsid w:val="00BF5A1A"/>
    <w:rsid w:val="00BF77A4"/>
    <w:rsid w:val="00C100CC"/>
    <w:rsid w:val="00C1296D"/>
    <w:rsid w:val="00C14262"/>
    <w:rsid w:val="00C148CE"/>
    <w:rsid w:val="00C278BB"/>
    <w:rsid w:val="00C31895"/>
    <w:rsid w:val="00C42D4F"/>
    <w:rsid w:val="00C51C15"/>
    <w:rsid w:val="00C52AA6"/>
    <w:rsid w:val="00C66431"/>
    <w:rsid w:val="00C800C1"/>
    <w:rsid w:val="00C84ECB"/>
    <w:rsid w:val="00C87561"/>
    <w:rsid w:val="00C92300"/>
    <w:rsid w:val="00C92C96"/>
    <w:rsid w:val="00C93357"/>
    <w:rsid w:val="00C94203"/>
    <w:rsid w:val="00CA1DD7"/>
    <w:rsid w:val="00CA3B9E"/>
    <w:rsid w:val="00CA7A75"/>
    <w:rsid w:val="00CB4F13"/>
    <w:rsid w:val="00CC7D4C"/>
    <w:rsid w:val="00CE3DB6"/>
    <w:rsid w:val="00D0613E"/>
    <w:rsid w:val="00D067E2"/>
    <w:rsid w:val="00D1690B"/>
    <w:rsid w:val="00D30398"/>
    <w:rsid w:val="00D3639B"/>
    <w:rsid w:val="00D401B5"/>
    <w:rsid w:val="00D546F5"/>
    <w:rsid w:val="00D549E0"/>
    <w:rsid w:val="00D62EC0"/>
    <w:rsid w:val="00D73003"/>
    <w:rsid w:val="00D769BB"/>
    <w:rsid w:val="00D8167C"/>
    <w:rsid w:val="00D83F50"/>
    <w:rsid w:val="00D87536"/>
    <w:rsid w:val="00D94814"/>
    <w:rsid w:val="00D9703D"/>
    <w:rsid w:val="00DA1832"/>
    <w:rsid w:val="00DB0FCB"/>
    <w:rsid w:val="00DB3ED7"/>
    <w:rsid w:val="00DB4681"/>
    <w:rsid w:val="00DC1D2E"/>
    <w:rsid w:val="00DC3C97"/>
    <w:rsid w:val="00DC4A7B"/>
    <w:rsid w:val="00DC50FE"/>
    <w:rsid w:val="00DC6AA2"/>
    <w:rsid w:val="00DD0104"/>
    <w:rsid w:val="00DD2833"/>
    <w:rsid w:val="00DD2A99"/>
    <w:rsid w:val="00DD58E2"/>
    <w:rsid w:val="00DE0F17"/>
    <w:rsid w:val="00DF2279"/>
    <w:rsid w:val="00DF50CB"/>
    <w:rsid w:val="00E01277"/>
    <w:rsid w:val="00E07D15"/>
    <w:rsid w:val="00E11D96"/>
    <w:rsid w:val="00E15193"/>
    <w:rsid w:val="00E1629C"/>
    <w:rsid w:val="00E31D0B"/>
    <w:rsid w:val="00E3488E"/>
    <w:rsid w:val="00E35CA9"/>
    <w:rsid w:val="00E4224B"/>
    <w:rsid w:val="00E42470"/>
    <w:rsid w:val="00E442DE"/>
    <w:rsid w:val="00E4450A"/>
    <w:rsid w:val="00E45676"/>
    <w:rsid w:val="00E61EE1"/>
    <w:rsid w:val="00E8113D"/>
    <w:rsid w:val="00E81313"/>
    <w:rsid w:val="00EA4F77"/>
    <w:rsid w:val="00EB4C8F"/>
    <w:rsid w:val="00EB668C"/>
    <w:rsid w:val="00F156A3"/>
    <w:rsid w:val="00F23A6F"/>
    <w:rsid w:val="00F27E0D"/>
    <w:rsid w:val="00F32BA9"/>
    <w:rsid w:val="00F37799"/>
    <w:rsid w:val="00F445C5"/>
    <w:rsid w:val="00F61624"/>
    <w:rsid w:val="00F736C5"/>
    <w:rsid w:val="00F821A5"/>
    <w:rsid w:val="00F91C42"/>
    <w:rsid w:val="00FB1632"/>
    <w:rsid w:val="00FC11DE"/>
    <w:rsid w:val="00FC719D"/>
    <w:rsid w:val="00FE04E5"/>
    <w:rsid w:val="00FE27B8"/>
    <w:rsid w:val="00FE5A34"/>
    <w:rsid w:val="00FF120A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7F6FA7"/>
  <w15:docId w15:val="{90B1928F-DE5D-4539-9274-5777F94A4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88E"/>
    <w:pPr>
      <w:spacing w:before="120"/>
    </w:pPr>
    <w:rPr>
      <w:rFonts w:ascii="VerbCond Regular" w:hAnsi="VerbCond Regular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78AB"/>
    <w:pPr>
      <w:keepNext/>
      <w:keepLines/>
      <w:spacing w:before="360" w:after="120"/>
      <w:outlineLvl w:val="0"/>
    </w:pPr>
    <w:rPr>
      <w:rFonts w:ascii="VerbCond Extrabold" w:eastAsia="Times New Roman" w:hAnsi="VerbCond Extrabold" w:cs="Tahoma"/>
      <w:b/>
      <w:bCs/>
      <w:color w:val="007E4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04E5"/>
    <w:pPr>
      <w:spacing w:before="240"/>
      <w:outlineLvl w:val="1"/>
    </w:pPr>
    <w:rPr>
      <w:rFonts w:cs="Tahoma"/>
      <w:b/>
      <w:color w:val="008B5B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56FC"/>
    <w:pPr>
      <w:keepNext/>
      <w:keepLines/>
      <w:spacing w:before="240"/>
      <w:outlineLvl w:val="2"/>
    </w:pPr>
    <w:rPr>
      <w:rFonts w:eastAsiaTheme="majorEastAsia" w:cstheme="majorBidi"/>
      <w:b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D58E2"/>
    <w:pPr>
      <w:keepNext/>
      <w:keepLines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0D46C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6D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6D32"/>
  </w:style>
  <w:style w:type="paragraph" w:styleId="Footer">
    <w:name w:val="footer"/>
    <w:basedOn w:val="Normal"/>
    <w:link w:val="FooterChar"/>
    <w:uiPriority w:val="99"/>
    <w:unhideWhenUsed/>
    <w:rsid w:val="00016D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6D32"/>
  </w:style>
  <w:style w:type="table" w:styleId="TableGrid">
    <w:name w:val="Table Grid"/>
    <w:basedOn w:val="TableNormal"/>
    <w:rsid w:val="00016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1"/>
    <w:qFormat/>
    <w:rsid w:val="00FE04E5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8478AB"/>
    <w:rPr>
      <w:rFonts w:ascii="VerbCond Extrabold" w:eastAsia="Times New Roman" w:hAnsi="VerbCond Extrabold" w:cs="Tahoma"/>
      <w:b/>
      <w:bCs/>
      <w:color w:val="007E4F"/>
      <w:sz w:val="28"/>
      <w:szCs w:val="28"/>
      <w:lang w:eastAsia="en-US"/>
    </w:rPr>
  </w:style>
  <w:style w:type="character" w:customStyle="1" w:styleId="Heading2Char">
    <w:name w:val="Heading 2 Char"/>
    <w:link w:val="Heading2"/>
    <w:uiPriority w:val="9"/>
    <w:rsid w:val="003F15FD"/>
    <w:rPr>
      <w:rFonts w:ascii="VerbCond Regular" w:hAnsi="VerbCond Regular" w:cs="Tahoma"/>
      <w:b/>
      <w:color w:val="008B5B"/>
      <w:sz w:val="24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B2346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34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461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8379E0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656FC"/>
    <w:rPr>
      <w:rFonts w:ascii="VerbCond Regular" w:eastAsiaTheme="majorEastAsia" w:hAnsi="VerbCond Regular" w:cstheme="majorBidi"/>
      <w:b/>
      <w:color w:val="243F60" w:themeColor="accent1" w:themeShade="7F"/>
      <w:sz w:val="22"/>
      <w:szCs w:val="24"/>
      <w:lang w:eastAsia="en-US"/>
    </w:rPr>
  </w:style>
  <w:style w:type="paragraph" w:styleId="Bibliography">
    <w:name w:val="Bibliography"/>
    <w:basedOn w:val="Heading3"/>
    <w:next w:val="Normal"/>
    <w:uiPriority w:val="37"/>
    <w:unhideWhenUsed/>
    <w:rsid w:val="00D0613E"/>
    <w:pPr>
      <w:numPr>
        <w:numId w:val="49"/>
      </w:numPr>
      <w:spacing w:before="0" w:after="120"/>
      <w:ind w:left="714" w:hanging="572"/>
    </w:pPr>
    <w:rPr>
      <w:b w:val="0"/>
      <w:color w:val="auto"/>
    </w:rPr>
  </w:style>
  <w:style w:type="character" w:customStyle="1" w:styleId="Heading4Char">
    <w:name w:val="Heading 4 Char"/>
    <w:basedOn w:val="DefaultParagraphFont"/>
    <w:link w:val="Heading4"/>
    <w:uiPriority w:val="9"/>
    <w:rsid w:val="00DD58E2"/>
    <w:rPr>
      <w:rFonts w:ascii="VerbCond Regular" w:eastAsiaTheme="majorEastAsia" w:hAnsi="VerbCond Regular" w:cstheme="majorBidi"/>
      <w:i/>
      <w:iCs/>
      <w:sz w:val="22"/>
      <w:szCs w:val="22"/>
      <w:lang w:eastAsia="en-US"/>
    </w:rPr>
  </w:style>
  <w:style w:type="paragraph" w:customStyle="1" w:styleId="TableNormal1">
    <w:name w:val="Table Normal1"/>
    <w:basedOn w:val="Normal"/>
    <w:qFormat/>
    <w:rsid w:val="009E7B80"/>
    <w:pPr>
      <w:spacing w:before="60" w:after="60"/>
    </w:pPr>
    <w:rPr>
      <w:sz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0755F"/>
    <w:rPr>
      <w:color w:val="605E5C"/>
      <w:shd w:val="clear" w:color="auto" w:fill="E1DFDD"/>
    </w:rPr>
  </w:style>
  <w:style w:type="paragraph" w:styleId="Title">
    <w:name w:val="Title"/>
    <w:basedOn w:val="Heading1"/>
    <w:next w:val="Normal"/>
    <w:link w:val="TitleChar"/>
    <w:uiPriority w:val="10"/>
    <w:qFormat/>
    <w:rsid w:val="001C084E"/>
    <w:pPr>
      <w:spacing w:after="60"/>
      <w:jc w:val="center"/>
    </w:pPr>
    <w:rPr>
      <w:noProof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C084E"/>
    <w:rPr>
      <w:rFonts w:ascii="VerbCond Extrabold" w:eastAsia="Times New Roman" w:hAnsi="VerbCond Extrabold" w:cs="Tahoma"/>
      <w:b/>
      <w:bCs/>
      <w:noProof/>
      <w:color w:val="007E4F"/>
      <w:sz w:val="40"/>
      <w:szCs w:val="40"/>
      <w:lang w:eastAsia="en-US"/>
    </w:rPr>
  </w:style>
  <w:style w:type="paragraph" w:styleId="Subtitle">
    <w:name w:val="Subtitle"/>
    <w:basedOn w:val="Heading1"/>
    <w:next w:val="Normal"/>
    <w:link w:val="SubtitleChar"/>
    <w:uiPriority w:val="11"/>
    <w:qFormat/>
    <w:rsid w:val="000B7E72"/>
    <w:pPr>
      <w:spacing w:before="60" w:after="360"/>
      <w:jc w:val="center"/>
    </w:pPr>
  </w:style>
  <w:style w:type="character" w:customStyle="1" w:styleId="SubtitleChar">
    <w:name w:val="Subtitle Char"/>
    <w:basedOn w:val="DefaultParagraphFont"/>
    <w:link w:val="Subtitle"/>
    <w:uiPriority w:val="11"/>
    <w:rsid w:val="000B7E72"/>
    <w:rPr>
      <w:rFonts w:ascii="VerbCond Extrabold" w:eastAsia="Times New Roman" w:hAnsi="VerbCond Extrabold" w:cs="Tahoma"/>
      <w:b/>
      <w:bCs/>
      <w:color w:val="007E4F"/>
      <w:sz w:val="28"/>
      <w:szCs w:val="28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BE7D3B"/>
    <w:pPr>
      <w:spacing w:before="200" w:after="16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7D3B"/>
    <w:rPr>
      <w:rFonts w:ascii="VerbCond Regular" w:hAnsi="VerbCond Regular" w:cs="Arial"/>
      <w:i/>
      <w:iCs/>
      <w:color w:val="404040" w:themeColor="text1" w:themeTint="BF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235493"/>
    <w:pPr>
      <w:keepNext/>
      <w:spacing w:before="240" w:after="60"/>
    </w:pPr>
    <w:rPr>
      <w:i/>
      <w:iCs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0134CA"/>
    <w:pPr>
      <w:spacing w:before="0" w:after="60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134CA"/>
    <w:rPr>
      <w:rFonts w:ascii="VerbCond Regular" w:hAnsi="VerbCond Regular" w:cs="Arial"/>
      <w:sz w:val="18"/>
      <w:szCs w:val="18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F445C5"/>
    <w:rPr>
      <w:vertAlign w:val="superscript"/>
    </w:rPr>
  </w:style>
  <w:style w:type="character" w:customStyle="1" w:styleId="Heading5Char">
    <w:name w:val="Heading 5 Char"/>
    <w:basedOn w:val="DefaultParagraphFont"/>
    <w:link w:val="Heading5"/>
    <w:uiPriority w:val="9"/>
    <w:rsid w:val="000D46C9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exc\OneDrive\Documents\Custom%20Office%20Templates\CIGRE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C5B08CC971045199135534841A0C8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D275E-680D-490C-BF9D-35D0A33FB441}"/>
      </w:docPartPr>
      <w:docPartBody>
        <w:p w:rsidR="004E0CB3" w:rsidRDefault="0041789F">
          <w:r w:rsidRPr="00AB3C6A">
            <w:rPr>
              <w:rStyle w:val="PlaceholderText"/>
            </w:rPr>
            <w:t>[Company E-mail]</w:t>
          </w:r>
        </w:p>
      </w:docPartBody>
    </w:docPart>
    <w:docPart>
      <w:docPartPr>
        <w:name w:val="20B43D9CB1924248962DA9A03CF6A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9FAE5-7FFD-414C-A3B2-A72DEE115CBF}"/>
      </w:docPartPr>
      <w:docPartBody>
        <w:p w:rsidR="00AC40EA" w:rsidRDefault="00CD0CF5" w:rsidP="00CD0CF5">
          <w:pPr>
            <w:pStyle w:val="20B43D9CB1924248962DA9A03CF6ADAA"/>
          </w:pPr>
          <w:r w:rsidRPr="00376068">
            <w:rPr>
              <w:color w:val="808080" w:themeColor="background1" w:themeShade="80"/>
            </w:rPr>
            <w:t>Enter ConfTool paper number</w:t>
          </w:r>
        </w:p>
      </w:docPartBody>
    </w:docPart>
    <w:docPart>
      <w:docPartPr>
        <w:name w:val="59ACFF8B825446BAB2AF05FEB3071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FB0F6-A068-4E0F-BF3C-C541173096B0}"/>
      </w:docPartPr>
      <w:docPartBody>
        <w:p w:rsidR="00AC40EA" w:rsidRDefault="00CD0CF5" w:rsidP="00CD0CF5">
          <w:pPr>
            <w:pStyle w:val="59ACFF8B825446BAB2AF05FEB3071D44"/>
          </w:pPr>
          <w:r w:rsidRPr="00E40433">
            <w:rPr>
              <w:rStyle w:val="PlaceholderText"/>
            </w:rPr>
            <w:t>Choose an item.</w:t>
          </w:r>
        </w:p>
      </w:docPartBody>
    </w:docPart>
    <w:docPart>
      <w:docPartPr>
        <w:name w:val="EC451F73BE63410CA4A14025E3997E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D210D-B902-4017-91D7-5C695CEF913F}"/>
      </w:docPartPr>
      <w:docPartBody>
        <w:p w:rsidR="00AC40EA" w:rsidRDefault="00CD0CF5" w:rsidP="00CD0CF5">
          <w:pPr>
            <w:pStyle w:val="EC451F73BE63410CA4A14025E3997EA1"/>
          </w:pPr>
          <w:r w:rsidRPr="00E40433">
            <w:rPr>
              <w:rStyle w:val="PlaceholderText"/>
            </w:rPr>
            <w:t>Choose an item.</w:t>
          </w:r>
        </w:p>
      </w:docPartBody>
    </w:docPart>
    <w:docPart>
      <w:docPartPr>
        <w:name w:val="6BEA844225AF4B55A78537F99F669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6E298-4216-4727-A186-1B4785DDE1FB}"/>
      </w:docPartPr>
      <w:docPartBody>
        <w:p w:rsidR="007B0449" w:rsidRDefault="00EE1B45" w:rsidP="00EE1B45">
          <w:pPr>
            <w:pStyle w:val="6BEA844225AF4B55A78537F99F6692B3"/>
          </w:pPr>
          <w:r w:rsidRPr="00E40433">
            <w:rPr>
              <w:rStyle w:val="PlaceholderText"/>
            </w:rPr>
            <w:t>Choose an item.</w:t>
          </w:r>
        </w:p>
      </w:docPartBody>
    </w:docPart>
    <w:docPart>
      <w:docPartPr>
        <w:name w:val="8497D3D408334CB98285AA5C8A3FC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0DE18-B693-4774-BE5D-AB21AAA064C6}"/>
      </w:docPartPr>
      <w:docPartBody>
        <w:p w:rsidR="007B0449" w:rsidRDefault="00EE1B45" w:rsidP="00EE1B45">
          <w:pPr>
            <w:pStyle w:val="8497D3D408334CB98285AA5C8A3FCC88"/>
          </w:pPr>
          <w:r w:rsidRPr="00E40433">
            <w:rPr>
              <w:rStyle w:val="PlaceholderText"/>
            </w:rPr>
            <w:t>Choose an item.</w:t>
          </w:r>
        </w:p>
      </w:docPartBody>
    </w:docPart>
    <w:docPart>
      <w:docPartPr>
        <w:name w:val="1E11341B41424B57A33F1C6AD93E0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135BE-E108-42A5-807D-4D20C7B64E99}"/>
      </w:docPartPr>
      <w:docPartBody>
        <w:p w:rsidR="007B0449" w:rsidRDefault="00EE1B45" w:rsidP="00EE1B45">
          <w:pPr>
            <w:pStyle w:val="1E11341B41424B57A33F1C6AD93E0A99"/>
          </w:pPr>
          <w:r w:rsidRPr="00376068">
            <w:rPr>
              <w:color w:val="808080" w:themeColor="background1" w:themeShade="80"/>
            </w:rPr>
            <w:t>Enter ConfTool paper number</w:t>
          </w:r>
        </w:p>
      </w:docPartBody>
    </w:docPart>
    <w:docPart>
      <w:docPartPr>
        <w:name w:val="C9413A0CF6374EE78FB895BB94FA7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2A6C67-7218-457E-9F8C-DAB8D9624938}"/>
      </w:docPartPr>
      <w:docPartBody>
        <w:p w:rsidR="007B0449" w:rsidRDefault="00EE1B45" w:rsidP="00EE1B45">
          <w:pPr>
            <w:pStyle w:val="C9413A0CF6374EE78FB895BB94FA7994"/>
          </w:pPr>
          <w:r w:rsidRPr="00AB3C6A">
            <w:rPr>
              <w:rStyle w:val="PlaceholderText"/>
            </w:rPr>
            <w:t>[Company E-mail]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bCond Regular">
    <w:panose1 w:val="02000500030000020004"/>
    <w:charset w:val="00"/>
    <w:family w:val="modern"/>
    <w:notTrueType/>
    <w:pitch w:val="variable"/>
    <w:sig w:usb0="A00000AF" w:usb1="500020D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bCond Extrabold">
    <w:panose1 w:val="02000900030000020004"/>
    <w:charset w:val="00"/>
    <w:family w:val="modern"/>
    <w:notTrueType/>
    <w:pitch w:val="variable"/>
    <w:sig w:usb0="A00000AF" w:usb1="500020DB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876"/>
    <w:rsid w:val="0041789F"/>
    <w:rsid w:val="004E0CB3"/>
    <w:rsid w:val="006E1584"/>
    <w:rsid w:val="006F6B46"/>
    <w:rsid w:val="00750ADC"/>
    <w:rsid w:val="007B0449"/>
    <w:rsid w:val="008729A9"/>
    <w:rsid w:val="00957F1F"/>
    <w:rsid w:val="009B5FC3"/>
    <w:rsid w:val="00AC40EA"/>
    <w:rsid w:val="00BA61BF"/>
    <w:rsid w:val="00BD0852"/>
    <w:rsid w:val="00CD0CF5"/>
    <w:rsid w:val="00D50876"/>
    <w:rsid w:val="00DB7CD2"/>
    <w:rsid w:val="00EE1B45"/>
    <w:rsid w:val="00F7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1B45"/>
    <w:rPr>
      <w:color w:val="808080"/>
    </w:rPr>
  </w:style>
  <w:style w:type="paragraph" w:customStyle="1" w:styleId="20B43D9CB1924248962DA9A03CF6ADAA">
    <w:name w:val="20B43D9CB1924248962DA9A03CF6ADAA"/>
    <w:rsid w:val="00CD0CF5"/>
  </w:style>
  <w:style w:type="paragraph" w:customStyle="1" w:styleId="59ACFF8B825446BAB2AF05FEB3071D44">
    <w:name w:val="59ACFF8B825446BAB2AF05FEB3071D44"/>
    <w:rsid w:val="00CD0CF5"/>
  </w:style>
  <w:style w:type="paragraph" w:customStyle="1" w:styleId="EC451F73BE63410CA4A14025E3997EA1">
    <w:name w:val="EC451F73BE63410CA4A14025E3997EA1"/>
    <w:rsid w:val="00CD0CF5"/>
  </w:style>
  <w:style w:type="paragraph" w:customStyle="1" w:styleId="6BEA844225AF4B55A78537F99F6692B3">
    <w:name w:val="6BEA844225AF4B55A78537F99F6692B3"/>
    <w:rsid w:val="00EE1B45"/>
  </w:style>
  <w:style w:type="paragraph" w:customStyle="1" w:styleId="8497D3D408334CB98285AA5C8A3FCC88">
    <w:name w:val="8497D3D408334CB98285AA5C8A3FCC88"/>
    <w:rsid w:val="00EE1B45"/>
  </w:style>
  <w:style w:type="paragraph" w:customStyle="1" w:styleId="1E11341B41424B57A33F1C6AD93E0A99">
    <w:name w:val="1E11341B41424B57A33F1C6AD93E0A99"/>
    <w:rsid w:val="00EE1B45"/>
  </w:style>
  <w:style w:type="paragraph" w:customStyle="1" w:styleId="C9413A0CF6374EE78FB895BB94FA7994">
    <w:name w:val="C9413A0CF6374EE78FB895BB94FA7994"/>
    <w:rsid w:val="00EE1B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Enter the email address of the submitting or presenting author</CompanyEmail>
</CoverPageProperties>
</file>

<file path=customXml/item2.xml><?xml version="1.0" encoding="utf-8"?>
<SpecialFields xmlns="AlexAdds01">
  <Name/>
  <SC/>
  <PS/>
  <Title/>
  <ConfTool/>
</SpecialFields>
</file>

<file path=customXml/item3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52FD889-F551-4D04-BE82-ECF73A1706FA}">
  <ds:schemaRefs>
    <ds:schemaRef ds:uri="AlexAdds01"/>
  </ds:schemaRefs>
</ds:datastoreItem>
</file>

<file path=customXml/itemProps3.xml><?xml version="1.0" encoding="utf-8"?>
<ds:datastoreItem xmlns:ds="http://schemas.openxmlformats.org/officeDocument/2006/customXml" ds:itemID="{D5188B78-B0C4-422E-8A88-04395CF6C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CIGRE letterhead</Template>
  <TotalTime>46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    </vt:lpstr>
      <vt:lpstr>Bibliography</vt:lpstr>
      <vt:lpstr>        Reference 1</vt:lpstr>
      <vt:lpstr>        Reference 2</vt:lpstr>
      <vt:lpstr>        Etcetera … </vt:lpstr>
    </vt:vector>
  </TitlesOfParts>
  <Manager>Terry Killen</Manager>
  <Company>ANC CIGRE</Company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Proposed paper for Cairns 2023</dc:subject>
  <dc:creator>Enter name of the lead author</dc:creator>
  <cp:keywords>Synopsis, Cairns2023</cp:keywords>
  <dc:description>General template</dc:description>
  <cp:lastModifiedBy>Alex Cruickshank</cp:lastModifiedBy>
  <cp:revision>11</cp:revision>
  <cp:lastPrinted>2022-06-19T21:28:00Z</cp:lastPrinted>
  <dcterms:created xsi:type="dcterms:W3CDTF">2023-01-04T07:03:00Z</dcterms:created>
  <dcterms:modified xsi:type="dcterms:W3CDTF">2023-01-04T14:06:00Z</dcterms:modified>
  <cp:category>Template</cp:category>
</cp:coreProperties>
</file>