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EED8" w14:textId="77777777" w:rsidR="008141D0" w:rsidRDefault="00EA4F77" w:rsidP="008141D0">
      <w:pPr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E1A7D" wp14:editId="4D662F24">
            <wp:simplePos x="0" y="0"/>
            <wp:positionH relativeFrom="column">
              <wp:posOffset>-894080</wp:posOffset>
            </wp:positionH>
            <wp:positionV relativeFrom="page">
              <wp:posOffset>5715</wp:posOffset>
            </wp:positionV>
            <wp:extent cx="7719695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5"/>
                    <a:stretch/>
                  </pic:blipFill>
                  <pic:spPr bwMode="auto">
                    <a:xfrm>
                      <a:off x="0" y="0"/>
                      <a:ext cx="77196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6ACF">
        <w:t xml:space="preserve"> 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253150" w14:paraId="0BD5A675" w14:textId="77777777" w:rsidTr="00F64CC7">
        <w:sdt>
          <w:sdtPr>
            <w:alias w:val="Synopsis info"/>
            <w:tag w:val="Synopsis info"/>
            <w:id w:val="-101916103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1006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6E1B47B" w14:textId="43B369A7" w:rsidR="00253150" w:rsidRDefault="00B110E0" w:rsidP="00253150">
                <w:pPr>
                  <w:pStyle w:val="Heading2nonumber"/>
                </w:pPr>
                <w:r>
                  <w:t>Synopsis information</w:t>
                </w:r>
              </w:p>
            </w:tc>
          </w:sdtContent>
        </w:sdt>
      </w:tr>
      <w:tr w:rsidR="008141D0" w14:paraId="43B3C924" w14:textId="77777777" w:rsidTr="00F64CC7">
        <w:sdt>
          <w:sdtPr>
            <w:alias w:val="Title head"/>
            <w:tag w:val="Title head"/>
            <w:id w:val="66150800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4724E236" w14:textId="64F45EB2" w:rsidR="008141D0" w:rsidRDefault="00B110E0" w:rsidP="008141D0">
                <w:pPr>
                  <w:ind w:left="0"/>
                </w:pPr>
                <w:r>
                  <w:t>Paper title:</w:t>
                </w:r>
              </w:p>
            </w:tc>
          </w:sdtContent>
        </w:sdt>
        <w:sdt>
          <w:sdtPr>
            <w:alias w:val="Paper title"/>
            <w:tag w:val="Please be succinct"/>
            <w:id w:val="1571927587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6D0714BF" w14:textId="02DDC267" w:rsidR="008141D0" w:rsidRDefault="00253150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2C45E1C1" w14:textId="3F3F7339" w:rsidTr="00F64CC7">
        <w:sdt>
          <w:sdtPr>
            <w:alias w:val="SC head"/>
            <w:tag w:val="SC head"/>
            <w:id w:val="700913578"/>
            <w:lock w:val="sdtContentLocked"/>
            <w:placeholder>
              <w:docPart w:val="C6BAA1FF9ECB42D4AA62BF0727E70E5C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63383754" w14:textId="3FD1C4A1" w:rsidR="00F64CC7" w:rsidRDefault="00F64CC7" w:rsidP="008141D0">
                <w:pPr>
                  <w:ind w:left="0"/>
                </w:pPr>
                <w:r>
                  <w:t>Study Committee:</w:t>
                </w:r>
              </w:p>
            </w:tc>
          </w:sdtContent>
        </w:sdt>
        <w:sdt>
          <w:sdtPr>
            <w:alias w:val="Study Committee"/>
            <w:tag w:val="Study Committee"/>
            <w:id w:val="-1529404364"/>
            <w:placeholder>
              <w:docPart w:val="8D5171D904D94D5FBC7401CF205B575F"/>
            </w:placeholder>
            <w:showingPlcHdr/>
            <w:dropDownList>
              <w:listItem w:value="Choose an item."/>
              <w:listItem w:displayText="SC B1 – Insulated Cables" w:value="SC B1"/>
              <w:listItem w:displayText="SC B3 – Substations and electrical installations" w:value="SC B3"/>
              <w:listItem w:displayText="SC B5 – Protection and automation" w:value="SC B5 – Protection and automation"/>
              <w:listItem w:displayText="SC C1 – Power system development and economics" w:value="SC C1"/>
              <w:listItem w:displayText="SC C2 – Power system operation and control" w:value="SC C2 – Power system operation and control"/>
              <w:listItem w:displayText="SC C4 – Power system technical performance" w:value="SC C4"/>
              <w:listItem w:displayText="SC C5 – Electricity markets and regulation" w:value="SC C5 – Electricity markets and regulation"/>
              <w:listItem w:displayText="SC C6 – Active distribution systems and distributed energy resources" w:value="SC C6"/>
              <w:listItem w:displayText="SC D1 – Materials and emerging test techniques" w:value="SC D1"/>
              <w:listItem w:displayText="SC D2 – Information systems and telecommunication" w:value="SC D2"/>
            </w:dropDownList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00342DF3" w14:textId="58AD123C" w:rsidR="00F64CC7" w:rsidRDefault="00412DAC" w:rsidP="00740DBE">
                <w:pPr>
                  <w:ind w:left="0"/>
                </w:pPr>
                <w:r w:rsidRPr="00E40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6542" w14:paraId="4A37EB2C" w14:textId="0596CE1B" w:rsidTr="00F64CC7">
        <w:sdt>
          <w:sdtPr>
            <w:alias w:val="PS head"/>
            <w:tag w:val="PS Head"/>
            <w:id w:val="148489214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0FF28534" w14:textId="3BFFB05B" w:rsidR="004E6542" w:rsidRDefault="00B110E0" w:rsidP="008141D0">
                <w:pPr>
                  <w:ind w:left="0"/>
                </w:pPr>
                <w:r>
                  <w:t>Paper Stream:</w:t>
                </w:r>
              </w:p>
            </w:tc>
          </w:sdtContent>
        </w:sdt>
        <w:sdt>
          <w:sdtPr>
            <w:alias w:val="Paper stream"/>
            <w:tag w:val="Paper stream"/>
            <w:id w:val="1603528050"/>
            <w:placeholder>
              <w:docPart w:val="8E12A60D47184825B1539BAE8C858028"/>
            </w:placeholder>
            <w:showingPlcHdr/>
            <w:dropDownList>
              <w:listItem w:value="Choose an item."/>
              <w:listItem w:displayText="1. Learning from experience" w:value="1. Learning from experience"/>
              <w:listItem w:displayText="2. Developing practices, functionalities and applications" w:value="2. Developing practices, functionalities and applications"/>
              <w:listItem w:displayText="3. Towards a sustainable power system" w:value="3. Towards a sustainable power system"/>
            </w:dropDownList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056D8A80" w14:textId="4EA45408" w:rsidR="004E6542" w:rsidRDefault="004E6542" w:rsidP="004E6542">
                <w:pPr>
                  <w:ind w:left="0"/>
                </w:pPr>
                <w:r w:rsidRPr="00E404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41D0" w14:paraId="2ADE3817" w14:textId="77777777" w:rsidTr="00F64CC7">
        <w:sdt>
          <w:sdtPr>
            <w:alias w:val="Author head"/>
            <w:tag w:val="Author head"/>
            <w:id w:val="-170146599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5E45D072" w14:textId="7BABF567" w:rsidR="008141D0" w:rsidRDefault="00F64CC7" w:rsidP="008141D0">
                <w:pPr>
                  <w:ind w:left="0"/>
                </w:pPr>
                <w:r>
                  <w:t>Authors:</w:t>
                </w:r>
              </w:p>
            </w:tc>
          </w:sdtContent>
        </w:sdt>
        <w:sdt>
          <w:sdtPr>
            <w:alias w:val="Authors (separate by commas)"/>
            <w:tag w:val="Authors (separate by commas)"/>
            <w:id w:val="1681233505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375AA0F9" w14:textId="1C1DF652" w:rsidR="008141D0" w:rsidRDefault="00253150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6542" w14:paraId="60BFBFE4" w14:textId="77777777" w:rsidTr="00F64CC7">
        <w:sdt>
          <w:sdtPr>
            <w:alias w:val="Organisation"/>
            <w:tag w:val="Organisation"/>
            <w:id w:val="-1576275135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570AFC72" w14:textId="60D549C0" w:rsidR="004E6542" w:rsidRDefault="004E6542" w:rsidP="008141D0">
                <w:pPr>
                  <w:ind w:left="0"/>
                </w:pPr>
                <w:r>
                  <w:t>Organisation/Affiliation</w:t>
                </w:r>
                <w:r w:rsidR="00740DBE">
                  <w:t>:</w:t>
                </w:r>
              </w:p>
            </w:tc>
          </w:sdtContent>
        </w:sdt>
        <w:sdt>
          <w:sdtPr>
            <w:alias w:val="Organisation name"/>
            <w:tag w:val="Org name"/>
            <w:id w:val="-924569709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5B838CDC" w14:textId="2BD870BF" w:rsidR="004E6542" w:rsidRDefault="004E6542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1B732D52" w14:textId="77777777" w:rsidTr="00F64CC7">
        <w:sdt>
          <w:sdtPr>
            <w:alias w:val="Country heading"/>
            <w:tag w:val="Country heading"/>
            <w:id w:val="297037076"/>
            <w:lock w:val="sdtContentLocked"/>
            <w:placeholder>
              <w:docPart w:val="32E890449B0A4003BE3EAFA5A6708C2F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</w:tcBorders>
              </w:tcPr>
              <w:p w14:paraId="761440EE" w14:textId="254A84ED" w:rsidR="00F64CC7" w:rsidRDefault="00F64CC7" w:rsidP="008141D0">
                <w:pPr>
                  <w:ind w:left="0"/>
                </w:pPr>
                <w:r>
                  <w:t>Country:</w:t>
                </w:r>
              </w:p>
            </w:tc>
          </w:sdtContent>
        </w:sdt>
        <w:sdt>
          <w:sdtPr>
            <w:alias w:val="Country"/>
            <w:tag w:val="Country"/>
            <w:id w:val="-1731764166"/>
            <w:placeholder>
              <w:docPart w:val="7F757ABD6EF64A6386495780584A66B8"/>
            </w:placeholder>
            <w:showingPlcHdr/>
          </w:sdtPr>
          <w:sdtContent>
            <w:tc>
              <w:tcPr>
                <w:tcW w:w="7230" w:type="dxa"/>
                <w:tcBorders>
                  <w:right w:val="single" w:sz="4" w:space="0" w:color="auto"/>
                </w:tcBorders>
              </w:tcPr>
              <w:p w14:paraId="020BD83C" w14:textId="3BB968AB" w:rsidR="00F64CC7" w:rsidRDefault="00F64CC7" w:rsidP="008141D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01C3EDD1" w14:textId="77777777" w:rsidTr="00F64CC7">
        <w:sdt>
          <w:sdtPr>
            <w:alias w:val="Email head"/>
            <w:tag w:val="Email head"/>
            <w:id w:val="98883327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A1A96B6" w14:textId="2BA1025B" w:rsidR="00F64CC7" w:rsidRDefault="00F64CC7" w:rsidP="00F64CC7">
                <w:pPr>
                  <w:spacing w:after="120"/>
                  <w:ind w:left="0"/>
                </w:pPr>
                <w:r>
                  <w:t>Email address:</w:t>
                </w:r>
              </w:p>
            </w:tc>
          </w:sdtContent>
        </w:sdt>
        <w:sdt>
          <w:sdtPr>
            <w:alias w:val="Contact address — one or two"/>
            <w:tag w:val="Email address"/>
            <w:id w:val="713320624"/>
            <w:placeholder>
              <w:docPart w:val="BD8D5F6EC74C4BA18055E00B7630775B"/>
            </w:placeholder>
            <w:showingPlcHdr/>
          </w:sdtPr>
          <w:sdtContent>
            <w:tc>
              <w:tcPr>
                <w:tcW w:w="723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9147B1D" w14:textId="56D0D121" w:rsidR="00F64CC7" w:rsidRDefault="00F64CC7" w:rsidP="00F64CC7">
                <w:pPr>
                  <w:spacing w:after="120"/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5F3F5AEF" w14:textId="77777777" w:rsidTr="00F64CC7">
        <w:sdt>
          <w:sdtPr>
            <w:alias w:val="Synopsis head"/>
            <w:tag w:val="Synopsis head"/>
            <w:id w:val="-160349292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10065" w:type="dxa"/>
                <w:gridSpan w:val="2"/>
                <w:tcBorders>
                  <w:top w:val="single" w:sz="4" w:space="0" w:color="auto"/>
                </w:tcBorders>
              </w:tcPr>
              <w:p w14:paraId="14BAD9B9" w14:textId="012ABB27" w:rsidR="00F64CC7" w:rsidRDefault="00A635BF" w:rsidP="008141D0">
                <w:pPr>
                  <w:pStyle w:val="Heading2nonumber"/>
                </w:pPr>
                <w:r>
                  <w:t>Synopsis of the proposed paper (less than 500 words)</w:t>
                </w:r>
              </w:p>
            </w:tc>
          </w:sdtContent>
        </w:sdt>
      </w:tr>
      <w:tr w:rsidR="00F64CC7" w14:paraId="4F2D1D58" w14:textId="77777777" w:rsidTr="00740DBE">
        <w:sdt>
          <w:sdtPr>
            <w:alias w:val="Synopsis text should be 500 words or less"/>
            <w:tag w:val="Synopsis text"/>
            <w:id w:val="-2082671667"/>
            <w:placeholder>
              <w:docPart w:val="BD8D5F6EC74C4BA18055E00B7630775B"/>
            </w:placeholder>
            <w:showingPlcHdr/>
          </w:sdtPr>
          <w:sdtContent>
            <w:tc>
              <w:tcPr>
                <w:tcW w:w="10065" w:type="dxa"/>
                <w:gridSpan w:val="2"/>
              </w:tcPr>
              <w:p w14:paraId="20D2B9C2" w14:textId="34C103E7" w:rsidR="00F64CC7" w:rsidRDefault="00F64CC7" w:rsidP="00253150">
                <w:pPr>
                  <w:ind w:left="0"/>
                </w:pPr>
                <w:r w:rsidRPr="00E404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CC7" w14:paraId="217ED7C1" w14:textId="77777777" w:rsidTr="00B110E0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5C96D539" w14:textId="77777777" w:rsidR="00F64CC7" w:rsidRDefault="00F64CC7" w:rsidP="008141D0">
            <w:pPr>
              <w:ind w:left="0"/>
            </w:pPr>
          </w:p>
        </w:tc>
      </w:tr>
      <w:tr w:rsidR="00F64CC7" w14:paraId="0DECCA42" w14:textId="77777777" w:rsidTr="00B110E0">
        <w:sdt>
          <w:sdtPr>
            <w:rPr>
              <w:noProof/>
            </w:rPr>
            <w:alias w:val="Submission head"/>
            <w:tag w:val="Submission head"/>
            <w:id w:val="1992367608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1006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C36D095" w14:textId="0FC86572" w:rsidR="00F64CC7" w:rsidRDefault="00A635BF" w:rsidP="00E4224B">
                <w:pPr>
                  <w:pStyle w:val="Heading2nonumber"/>
                  <w:rPr>
                    <w:noProof/>
                  </w:rPr>
                </w:pPr>
                <w:r>
                  <w:rPr>
                    <w:noProof/>
                  </w:rPr>
                  <w:t>Submission of the completed Synopsis</w:t>
                </w:r>
              </w:p>
            </w:tc>
          </w:sdtContent>
        </w:sdt>
      </w:tr>
      <w:tr w:rsidR="00F64CC7" w14:paraId="0BD0989C" w14:textId="77777777" w:rsidTr="00B110E0"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noProof/>
              </w:rPr>
              <w:alias w:val="Instruction box"/>
              <w:tag w:val="Instructions"/>
              <w:id w:val="-1172187187"/>
              <w:lock w:val="sdtContentLocked"/>
              <w:placeholder>
                <w:docPart w:val="BD8D5F6EC74C4BA18055E00B7630775B"/>
              </w:placeholder>
              <w15:appearance w15:val="hidden"/>
            </w:sdtPr>
            <w:sdtContent>
              <w:p w14:paraId="201F0FE0" w14:textId="2082EDC3" w:rsidR="00F64CC7" w:rsidRDefault="00F64CC7" w:rsidP="00E4224B">
                <w:pPr>
                  <w:pStyle w:val="Footer"/>
                  <w:spacing w:after="120"/>
                  <w:ind w:left="0"/>
                  <w:rPr>
                    <w:noProof/>
                  </w:rPr>
                </w:pPr>
                <w:r>
                  <w:rPr>
                    <w:noProof/>
                  </w:rPr>
                  <w:t>Please save your file with a filename of: SC_Stream_Lead Author_Synopsis #</w:t>
                </w:r>
              </w:p>
              <w:p w14:paraId="116393AC" w14:textId="78536BA2" w:rsidR="00F64CC7" w:rsidRDefault="00F64CC7" w:rsidP="001E3225">
                <w:pPr>
                  <w:pStyle w:val="Footer"/>
                  <w:numPr>
                    <w:ilvl w:val="0"/>
                    <w:numId w:val="37"/>
                  </w:numPr>
                  <w:spacing w:after="120"/>
                  <w:rPr>
                    <w:noProof/>
                  </w:rPr>
                </w:pPr>
                <w:r>
                  <w:rPr>
                    <w:noProof/>
                  </w:rPr>
                  <w:t>For example: “C5_2_Cruickshank_1”.</w:t>
                </w:r>
              </w:p>
              <w:p w14:paraId="55F375E1" w14:textId="0A4A8E19" w:rsidR="00F64CC7" w:rsidRPr="001E3225" w:rsidRDefault="00F64CC7" w:rsidP="001E3225">
                <w:pPr>
                  <w:tabs>
                    <w:tab w:val="center" w:pos="4513"/>
                    <w:tab w:val="right" w:pos="9026"/>
                  </w:tabs>
                  <w:spacing w:after="120"/>
                  <w:ind w:left="0"/>
                  <w:rPr>
                    <w:noProof/>
                  </w:rPr>
                </w:pPr>
                <w:r>
                  <w:rPr>
                    <w:noProof/>
                  </w:rPr>
                  <w:t>Then</w:t>
                </w:r>
                <w:r w:rsidRPr="001E3225">
                  <w:rPr>
                    <w:noProof/>
                  </w:rPr>
                  <w:t xml:space="preserve"> create an account at </w:t>
                </w:r>
                <w:hyperlink r:id="rId9" w:history="1">
                  <w:r w:rsidRPr="001E3225">
                    <w:rPr>
                      <w:noProof/>
                      <w:color w:val="0000FF" w:themeColor="hyperlink"/>
                      <w:u w:val="single"/>
                    </w:rPr>
                    <w:t>http://www.conftool.pro/cigre-cairns-2023</w:t>
                  </w:r>
                </w:hyperlink>
                <w:r w:rsidRPr="001E3225">
                  <w:rPr>
                    <w:noProof/>
                  </w:rPr>
                  <w:t xml:space="preserve"> and </w:t>
                </w:r>
                <w:r>
                  <w:rPr>
                    <w:noProof/>
                  </w:rPr>
                  <w:t>upload</w:t>
                </w:r>
                <w:r w:rsidRPr="001E3225">
                  <w:rPr>
                    <w:noProof/>
                  </w:rPr>
                  <w:t xml:space="preserve"> your synopsis</w:t>
                </w:r>
              </w:p>
              <w:p w14:paraId="7025619D" w14:textId="77777777" w:rsidR="00F64CC7" w:rsidRDefault="00F64CC7" w:rsidP="001E3225">
                <w:pPr>
                  <w:pStyle w:val="Footer"/>
                  <w:spacing w:after="120"/>
                  <w:ind w:left="0"/>
                  <w:rPr>
                    <w:noProof/>
                  </w:rPr>
                </w:pPr>
              </w:p>
              <w:p w14:paraId="0680873B" w14:textId="651EB420" w:rsidR="00F64CC7" w:rsidRDefault="00F64CC7" w:rsidP="00E4224B">
                <w:pPr>
                  <w:pStyle w:val="Footer"/>
                  <w:spacing w:after="120"/>
                  <w:ind w:left="0"/>
                  <w:rPr>
                    <w:noProof/>
                  </w:rPr>
                </w:pPr>
                <w:r w:rsidRPr="001E3225">
                  <w:rPr>
                    <w:noProof/>
                  </w:rPr>
                  <w:t>For any questions, please email:</w:t>
                </w:r>
                <w:r w:rsidRPr="001E3225">
                  <w:t xml:space="preserve"> </w:t>
                </w:r>
                <w:hyperlink r:id="rId10" w:tooltip="Click to create an email" w:history="1">
                  <w:r w:rsidRPr="001E3225">
                    <w:rPr>
                      <w:color w:val="0000FF" w:themeColor="hyperlink"/>
                      <w:u w:val="single"/>
                    </w:rPr>
                    <w:t>Cairns@cigreaustralia.org.au</w:t>
                  </w:r>
                </w:hyperlink>
              </w:p>
            </w:sdtContent>
          </w:sdt>
        </w:tc>
      </w:tr>
    </w:tbl>
    <w:p w14:paraId="03003E0A" w14:textId="213E2F93" w:rsidR="00BF77A4" w:rsidRDefault="00BF77A4" w:rsidP="008141D0">
      <w:pPr>
        <w:ind w:left="0"/>
      </w:pPr>
    </w:p>
    <w:sectPr w:rsidR="00BF77A4" w:rsidSect="0075707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567" w:left="1418" w:header="283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24B5" w14:textId="77777777" w:rsidR="00B7192A" w:rsidRDefault="00B7192A" w:rsidP="00746B7F">
      <w:r>
        <w:separator/>
      </w:r>
    </w:p>
    <w:p w14:paraId="2D78FC70" w14:textId="77777777" w:rsidR="00B7192A" w:rsidRDefault="00B7192A" w:rsidP="00746B7F"/>
    <w:p w14:paraId="15790F82" w14:textId="77777777" w:rsidR="00B7192A" w:rsidRDefault="00B7192A" w:rsidP="00746B7F"/>
  </w:endnote>
  <w:endnote w:type="continuationSeparator" w:id="0">
    <w:p w14:paraId="2D2D8123" w14:textId="77777777" w:rsidR="00B7192A" w:rsidRDefault="00B7192A" w:rsidP="00746B7F">
      <w:r>
        <w:continuationSeparator/>
      </w:r>
    </w:p>
    <w:p w14:paraId="45BFE84B" w14:textId="77777777" w:rsidR="00B7192A" w:rsidRDefault="00B7192A" w:rsidP="00746B7F"/>
    <w:p w14:paraId="6E3F5125" w14:textId="77777777" w:rsidR="00B7192A" w:rsidRDefault="00B7192A" w:rsidP="00746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bCond Regular">
    <w:panose1 w:val="020005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VerbCond Extrabold">
    <w:panose1 w:val="020009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Cond Semibold">
    <w:panose1 w:val="020007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CEE6" w14:textId="31DBFDA4" w:rsidR="00757071" w:rsidRDefault="00757071" w:rsidP="00757071">
    <w:pPr>
      <w:pStyle w:val="Footer"/>
      <w:ind w:left="0"/>
    </w:pPr>
    <w:r>
      <w:ptab w:relativeTo="margin" w:alignment="center" w:leader="none"/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EC23" w14:textId="77777777" w:rsidR="002A7122" w:rsidRPr="00746B7F" w:rsidRDefault="006C4BAB" w:rsidP="00746B7F">
    <w:pPr>
      <w:rPr>
        <w:lang w:val="fr-FR"/>
      </w:rPr>
    </w:pPr>
    <w:r>
      <w:rPr>
        <w:b/>
        <w:bCs/>
        <w:color w:val="006600"/>
        <w:lang w:val="fr-FR" w:eastAsia="fr-FR"/>
      </w:rPr>
      <w:t xml:space="preserve">Central Office </w:t>
    </w:r>
    <w:r>
      <w:rPr>
        <w:lang w:val="fr-FR" w:eastAsia="fr-FR"/>
      </w:rPr>
      <w:t xml:space="preserve">21, rue d'Artois, 75008 Paris – </w:t>
    </w:r>
    <w:r w:rsidR="00DB3ED7">
      <w:rPr>
        <w:lang w:val="fr-FR" w:eastAsia="fr-FR"/>
      </w:rPr>
      <w:t>France</w:t>
    </w:r>
    <w:r w:rsidR="00DB3ED7">
      <w:rPr>
        <w:lang w:val="fr-FR" w:eastAsia="fr-FR"/>
      </w:rPr>
      <w:tab/>
    </w:r>
    <w:r w:rsidR="00DB3ED7">
      <w:rPr>
        <w:lang w:val="fr-FR" w:eastAsia="fr-FR"/>
      </w:rPr>
      <w:tab/>
    </w:r>
    <w:proofErr w:type="gramStart"/>
    <w:r w:rsidR="00DB3ED7">
      <w:rPr>
        <w:b/>
        <w:bCs/>
        <w:color w:val="006600"/>
        <w:lang w:val="fr-FR" w:eastAsia="fr-FR"/>
      </w:rPr>
      <w:t>Web:</w:t>
    </w:r>
    <w:proofErr w:type="gramEnd"/>
    <w:r w:rsidR="00DB3ED7">
      <w:rPr>
        <w:b/>
        <w:bCs/>
        <w:color w:val="006600"/>
        <w:lang w:val="fr-FR" w:eastAsia="fr-FR"/>
      </w:rPr>
      <w:t xml:space="preserve"> </w:t>
    </w:r>
    <w:r w:rsidR="00DB3ED7">
      <w:rPr>
        <w:lang w:val="fr-FR" w:eastAsia="fr-FR"/>
      </w:rPr>
      <w:t xml:space="preserve"> </w:t>
    </w:r>
    <w:r w:rsidRPr="00746B7F">
      <w:rPr>
        <w:lang w:val="fr-FR"/>
      </w:rPr>
      <w:t>www.cigre.org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914E" w14:textId="77777777" w:rsidR="00B7192A" w:rsidRDefault="00B7192A" w:rsidP="00746B7F">
      <w:r>
        <w:separator/>
      </w:r>
    </w:p>
    <w:p w14:paraId="0E83280B" w14:textId="77777777" w:rsidR="00B7192A" w:rsidRDefault="00B7192A" w:rsidP="00746B7F"/>
    <w:p w14:paraId="58A3E524" w14:textId="77777777" w:rsidR="00B7192A" w:rsidRDefault="00B7192A" w:rsidP="00746B7F"/>
  </w:footnote>
  <w:footnote w:type="continuationSeparator" w:id="0">
    <w:p w14:paraId="1DB82E86" w14:textId="77777777" w:rsidR="00B7192A" w:rsidRDefault="00B7192A" w:rsidP="00746B7F">
      <w:r>
        <w:continuationSeparator/>
      </w:r>
    </w:p>
    <w:p w14:paraId="3DDD84E6" w14:textId="77777777" w:rsidR="00B7192A" w:rsidRDefault="00B7192A" w:rsidP="00746B7F"/>
    <w:p w14:paraId="76404A90" w14:textId="77777777" w:rsidR="00B7192A" w:rsidRDefault="00B7192A" w:rsidP="00746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9309" w14:textId="7B5591D2" w:rsidR="002D6D89" w:rsidRDefault="002D6D89" w:rsidP="00EA4F77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061" w14:textId="77777777" w:rsidR="00C14262" w:rsidRPr="00116913" w:rsidRDefault="006C4BAB" w:rsidP="00746B7F">
    <w:pPr>
      <w:rPr>
        <w:rFonts w:ascii="Tahoma" w:hAnsi="Tahoma" w:cs="Tahoma"/>
        <w:sz w:val="12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4E8FF668" wp14:editId="3824166C">
          <wp:simplePos x="0" y="0"/>
          <wp:positionH relativeFrom="column">
            <wp:posOffset>-168910</wp:posOffset>
          </wp:positionH>
          <wp:positionV relativeFrom="paragraph">
            <wp:posOffset>-634365</wp:posOffset>
          </wp:positionV>
          <wp:extent cx="2852420" cy="71628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GRE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42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BE5"/>
    <w:multiLevelType w:val="hybridMultilevel"/>
    <w:tmpl w:val="CBECC6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A0C"/>
    <w:multiLevelType w:val="multilevel"/>
    <w:tmpl w:val="0E2E7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2C1ECE"/>
    <w:multiLevelType w:val="hybridMultilevel"/>
    <w:tmpl w:val="DA547E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448"/>
    <w:multiLevelType w:val="hybridMultilevel"/>
    <w:tmpl w:val="465493AA"/>
    <w:lvl w:ilvl="0" w:tplc="556EEF2E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5A31"/>
    <w:multiLevelType w:val="hybridMultilevel"/>
    <w:tmpl w:val="64744B74"/>
    <w:lvl w:ilvl="0" w:tplc="0FB4AD10">
      <w:start w:val="1"/>
      <w:numFmt w:val="bullet"/>
      <w:pStyle w:val="Dotpoint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9F4A37"/>
    <w:multiLevelType w:val="hybridMultilevel"/>
    <w:tmpl w:val="E028E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58DE"/>
    <w:multiLevelType w:val="hybridMultilevel"/>
    <w:tmpl w:val="FD7ACD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6B0A"/>
    <w:multiLevelType w:val="hybridMultilevel"/>
    <w:tmpl w:val="BAC481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907A2E"/>
    <w:multiLevelType w:val="hybridMultilevel"/>
    <w:tmpl w:val="CC927DA0"/>
    <w:lvl w:ilvl="0" w:tplc="A4DE48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2BE119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14C9"/>
    <w:multiLevelType w:val="hybridMultilevel"/>
    <w:tmpl w:val="B602E070"/>
    <w:lvl w:ilvl="0" w:tplc="BCFA6766">
      <w:start w:val="1"/>
      <w:numFmt w:val="decimal"/>
      <w:lvlText w:val="%1."/>
      <w:lvlJc w:val="left"/>
      <w:pPr>
        <w:ind w:left="924" w:hanging="5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28BF6B39"/>
    <w:multiLevelType w:val="hybridMultilevel"/>
    <w:tmpl w:val="856CDEA4"/>
    <w:lvl w:ilvl="0" w:tplc="C080A204">
      <w:start w:val="1"/>
      <w:numFmt w:val="decimal"/>
      <w:pStyle w:val="Heading2"/>
      <w:lvlText w:val="%1."/>
      <w:lvlJc w:val="left"/>
      <w:pPr>
        <w:ind w:left="720" w:hanging="360"/>
      </w:pPr>
    </w:lvl>
    <w:lvl w:ilvl="1" w:tplc="538CA6CC">
      <w:numFmt w:val="bullet"/>
      <w:lvlText w:val="•"/>
      <w:lvlJc w:val="left"/>
      <w:pPr>
        <w:ind w:left="1656" w:hanging="576"/>
      </w:pPr>
      <w:rPr>
        <w:rFonts w:ascii="Arial" w:eastAsia="Calibri" w:hAnsi="Arial" w:cs="Arial" w:hint="default"/>
      </w:rPr>
    </w:lvl>
    <w:lvl w:ilvl="2" w:tplc="0C09001B" w:tentative="1">
      <w:start w:val="1"/>
      <w:numFmt w:val="lowerRoman"/>
      <w:pStyle w:val="Heading2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15DE"/>
    <w:multiLevelType w:val="multilevel"/>
    <w:tmpl w:val="A9163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053968"/>
    <w:multiLevelType w:val="hybridMultilevel"/>
    <w:tmpl w:val="29389F3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997674"/>
    <w:multiLevelType w:val="multilevel"/>
    <w:tmpl w:val="E442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F848AF"/>
    <w:multiLevelType w:val="hybridMultilevel"/>
    <w:tmpl w:val="31A4BF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6972CF"/>
    <w:multiLevelType w:val="hybridMultilevel"/>
    <w:tmpl w:val="8A4879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960D5"/>
    <w:multiLevelType w:val="hybridMultilevel"/>
    <w:tmpl w:val="3EBAC2C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540444"/>
    <w:multiLevelType w:val="hybridMultilevel"/>
    <w:tmpl w:val="BFD618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006D45"/>
    <w:multiLevelType w:val="hybridMultilevel"/>
    <w:tmpl w:val="E14485E8"/>
    <w:lvl w:ilvl="0" w:tplc="1E1ED26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B521BF8"/>
    <w:multiLevelType w:val="hybridMultilevel"/>
    <w:tmpl w:val="2AAA42D2"/>
    <w:lvl w:ilvl="0" w:tplc="B17C83C8">
      <w:numFmt w:val="bullet"/>
      <w:lvlText w:val="•"/>
      <w:lvlJc w:val="left"/>
      <w:pPr>
        <w:ind w:left="1137" w:hanging="57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8016E3"/>
    <w:multiLevelType w:val="hybridMultilevel"/>
    <w:tmpl w:val="5A5CF2B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703A72"/>
    <w:multiLevelType w:val="hybridMultilevel"/>
    <w:tmpl w:val="F1340A0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F31E41"/>
    <w:multiLevelType w:val="hybridMultilevel"/>
    <w:tmpl w:val="A40A933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E912D0"/>
    <w:multiLevelType w:val="hybridMultilevel"/>
    <w:tmpl w:val="CC2A161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CD1105"/>
    <w:multiLevelType w:val="hybridMultilevel"/>
    <w:tmpl w:val="35205866"/>
    <w:lvl w:ilvl="0" w:tplc="2984F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1174"/>
    <w:multiLevelType w:val="hybridMultilevel"/>
    <w:tmpl w:val="A860E1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3997017">
    <w:abstractNumId w:val="10"/>
  </w:num>
  <w:num w:numId="2" w16cid:durableId="399986650">
    <w:abstractNumId w:val="20"/>
  </w:num>
  <w:num w:numId="3" w16cid:durableId="756243599">
    <w:abstractNumId w:val="17"/>
  </w:num>
  <w:num w:numId="4" w16cid:durableId="1610429951">
    <w:abstractNumId w:val="12"/>
  </w:num>
  <w:num w:numId="5" w16cid:durableId="1362977599">
    <w:abstractNumId w:val="7"/>
  </w:num>
  <w:num w:numId="6" w16cid:durableId="2032607972">
    <w:abstractNumId w:val="14"/>
  </w:num>
  <w:num w:numId="7" w16cid:durableId="2065636202">
    <w:abstractNumId w:val="19"/>
  </w:num>
  <w:num w:numId="8" w16cid:durableId="544634079">
    <w:abstractNumId w:val="2"/>
  </w:num>
  <w:num w:numId="9" w16cid:durableId="895315221">
    <w:abstractNumId w:val="8"/>
  </w:num>
  <w:num w:numId="10" w16cid:durableId="146673357">
    <w:abstractNumId w:val="6"/>
  </w:num>
  <w:num w:numId="11" w16cid:durableId="5645104">
    <w:abstractNumId w:val="3"/>
  </w:num>
  <w:num w:numId="12" w16cid:durableId="849949792">
    <w:abstractNumId w:val="0"/>
  </w:num>
  <w:num w:numId="13" w16cid:durableId="1229730905">
    <w:abstractNumId w:val="15"/>
  </w:num>
  <w:num w:numId="14" w16cid:durableId="1610351706">
    <w:abstractNumId w:val="24"/>
  </w:num>
  <w:num w:numId="15" w16cid:durableId="835001695">
    <w:abstractNumId w:val="16"/>
  </w:num>
  <w:num w:numId="16" w16cid:durableId="236062986">
    <w:abstractNumId w:val="23"/>
  </w:num>
  <w:num w:numId="17" w16cid:durableId="51933042">
    <w:abstractNumId w:val="22"/>
  </w:num>
  <w:num w:numId="18" w16cid:durableId="451095959">
    <w:abstractNumId w:val="25"/>
  </w:num>
  <w:num w:numId="19" w16cid:durableId="390076194">
    <w:abstractNumId w:val="21"/>
  </w:num>
  <w:num w:numId="20" w16cid:durableId="1526482974">
    <w:abstractNumId w:val="18"/>
  </w:num>
  <w:num w:numId="21" w16cid:durableId="869416854">
    <w:abstractNumId w:val="4"/>
  </w:num>
  <w:num w:numId="22" w16cid:durableId="469829863">
    <w:abstractNumId w:val="11"/>
  </w:num>
  <w:num w:numId="23" w16cid:durableId="1315985849">
    <w:abstractNumId w:val="9"/>
  </w:num>
  <w:num w:numId="24" w16cid:durableId="658005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015072">
    <w:abstractNumId w:val="1"/>
  </w:num>
  <w:num w:numId="26" w16cid:durableId="721514704">
    <w:abstractNumId w:val="13"/>
  </w:num>
  <w:num w:numId="27" w16cid:durableId="1578704743">
    <w:abstractNumId w:val="13"/>
  </w:num>
  <w:num w:numId="28" w16cid:durableId="704989090">
    <w:abstractNumId w:val="4"/>
  </w:num>
  <w:num w:numId="29" w16cid:durableId="1490513766">
    <w:abstractNumId w:val="4"/>
  </w:num>
  <w:num w:numId="30" w16cid:durableId="1575972171">
    <w:abstractNumId w:val="4"/>
  </w:num>
  <w:num w:numId="31" w16cid:durableId="1202134836">
    <w:abstractNumId w:val="13"/>
  </w:num>
  <w:num w:numId="32" w16cid:durableId="1266619827">
    <w:abstractNumId w:val="13"/>
  </w:num>
  <w:num w:numId="33" w16cid:durableId="16853704">
    <w:abstractNumId w:val="4"/>
  </w:num>
  <w:num w:numId="34" w16cid:durableId="808326450">
    <w:abstractNumId w:val="4"/>
  </w:num>
  <w:num w:numId="35" w16cid:durableId="1103958234">
    <w:abstractNumId w:val="13"/>
  </w:num>
  <w:num w:numId="36" w16cid:durableId="98306797">
    <w:abstractNumId w:val="4"/>
  </w:num>
  <w:num w:numId="37" w16cid:durableId="183560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13"/>
    <w:rsid w:val="00002A5E"/>
    <w:rsid w:val="00007F9A"/>
    <w:rsid w:val="00016D32"/>
    <w:rsid w:val="00031B3D"/>
    <w:rsid w:val="000348C4"/>
    <w:rsid w:val="0007382A"/>
    <w:rsid w:val="0008011A"/>
    <w:rsid w:val="000A328E"/>
    <w:rsid w:val="000B2D2B"/>
    <w:rsid w:val="000D1AC1"/>
    <w:rsid w:val="000E3835"/>
    <w:rsid w:val="00104716"/>
    <w:rsid w:val="001104C0"/>
    <w:rsid w:val="00110769"/>
    <w:rsid w:val="00116913"/>
    <w:rsid w:val="00126C5F"/>
    <w:rsid w:val="00132030"/>
    <w:rsid w:val="001404FD"/>
    <w:rsid w:val="001573B0"/>
    <w:rsid w:val="00170DCE"/>
    <w:rsid w:val="00181C2E"/>
    <w:rsid w:val="001A4AEE"/>
    <w:rsid w:val="001C1D91"/>
    <w:rsid w:val="001C4EAD"/>
    <w:rsid w:val="001E1732"/>
    <w:rsid w:val="001E245B"/>
    <w:rsid w:val="001E3225"/>
    <w:rsid w:val="001E681C"/>
    <w:rsid w:val="001F5590"/>
    <w:rsid w:val="001F5D1B"/>
    <w:rsid w:val="00234BAC"/>
    <w:rsid w:val="00234E4B"/>
    <w:rsid w:val="00237595"/>
    <w:rsid w:val="00253150"/>
    <w:rsid w:val="00291B0C"/>
    <w:rsid w:val="002A1565"/>
    <w:rsid w:val="002A4DCE"/>
    <w:rsid w:val="002A7122"/>
    <w:rsid w:val="002A7453"/>
    <w:rsid w:val="002B005A"/>
    <w:rsid w:val="002D6D89"/>
    <w:rsid w:val="002F1627"/>
    <w:rsid w:val="002F6F09"/>
    <w:rsid w:val="00306B8B"/>
    <w:rsid w:val="003078F2"/>
    <w:rsid w:val="0032186E"/>
    <w:rsid w:val="003578B4"/>
    <w:rsid w:val="003648AF"/>
    <w:rsid w:val="00372D43"/>
    <w:rsid w:val="00376B88"/>
    <w:rsid w:val="003A2B69"/>
    <w:rsid w:val="003B7742"/>
    <w:rsid w:val="003C42BB"/>
    <w:rsid w:val="003D6E2D"/>
    <w:rsid w:val="003D7AE6"/>
    <w:rsid w:val="003D7BF2"/>
    <w:rsid w:val="003F58E1"/>
    <w:rsid w:val="00412DAC"/>
    <w:rsid w:val="00416ACF"/>
    <w:rsid w:val="00445E01"/>
    <w:rsid w:val="00452CA3"/>
    <w:rsid w:val="00456CEC"/>
    <w:rsid w:val="0047582C"/>
    <w:rsid w:val="00487079"/>
    <w:rsid w:val="004A5628"/>
    <w:rsid w:val="004A7FC7"/>
    <w:rsid w:val="004B5F35"/>
    <w:rsid w:val="004E3ECA"/>
    <w:rsid w:val="004E6542"/>
    <w:rsid w:val="004E7AF5"/>
    <w:rsid w:val="004F50D8"/>
    <w:rsid w:val="0050754C"/>
    <w:rsid w:val="00513D81"/>
    <w:rsid w:val="005162E2"/>
    <w:rsid w:val="005179A8"/>
    <w:rsid w:val="005769DE"/>
    <w:rsid w:val="005773C3"/>
    <w:rsid w:val="00586634"/>
    <w:rsid w:val="005A233C"/>
    <w:rsid w:val="005A448A"/>
    <w:rsid w:val="005B56CC"/>
    <w:rsid w:val="005C3C07"/>
    <w:rsid w:val="005D088E"/>
    <w:rsid w:val="005F2C89"/>
    <w:rsid w:val="0060755F"/>
    <w:rsid w:val="00615171"/>
    <w:rsid w:val="006162DE"/>
    <w:rsid w:val="006422E3"/>
    <w:rsid w:val="00646B75"/>
    <w:rsid w:val="00647359"/>
    <w:rsid w:val="00647E3B"/>
    <w:rsid w:val="006658CD"/>
    <w:rsid w:val="006812B6"/>
    <w:rsid w:val="006B2C8F"/>
    <w:rsid w:val="006C4BAB"/>
    <w:rsid w:val="006D25DA"/>
    <w:rsid w:val="006F6D68"/>
    <w:rsid w:val="00701876"/>
    <w:rsid w:val="00706FF0"/>
    <w:rsid w:val="007223BA"/>
    <w:rsid w:val="0073588A"/>
    <w:rsid w:val="00740DBE"/>
    <w:rsid w:val="00746B7F"/>
    <w:rsid w:val="00753F55"/>
    <w:rsid w:val="00754570"/>
    <w:rsid w:val="00755B2B"/>
    <w:rsid w:val="00756E4D"/>
    <w:rsid w:val="00757071"/>
    <w:rsid w:val="007677D9"/>
    <w:rsid w:val="00777622"/>
    <w:rsid w:val="00785EB2"/>
    <w:rsid w:val="0079354A"/>
    <w:rsid w:val="007A6F24"/>
    <w:rsid w:val="007B550F"/>
    <w:rsid w:val="007B6A37"/>
    <w:rsid w:val="007B6A94"/>
    <w:rsid w:val="007D1881"/>
    <w:rsid w:val="007F7EE4"/>
    <w:rsid w:val="0080263A"/>
    <w:rsid w:val="008141D0"/>
    <w:rsid w:val="0082317E"/>
    <w:rsid w:val="00830B42"/>
    <w:rsid w:val="0083614D"/>
    <w:rsid w:val="008379E0"/>
    <w:rsid w:val="00841E01"/>
    <w:rsid w:val="008466C8"/>
    <w:rsid w:val="0085299B"/>
    <w:rsid w:val="00853FF0"/>
    <w:rsid w:val="008775B1"/>
    <w:rsid w:val="008812FA"/>
    <w:rsid w:val="0088656C"/>
    <w:rsid w:val="008A3AB9"/>
    <w:rsid w:val="008A40C2"/>
    <w:rsid w:val="008A4FA2"/>
    <w:rsid w:val="008B4610"/>
    <w:rsid w:val="009052F0"/>
    <w:rsid w:val="00933479"/>
    <w:rsid w:val="00961F4A"/>
    <w:rsid w:val="00962F96"/>
    <w:rsid w:val="0097734C"/>
    <w:rsid w:val="00985100"/>
    <w:rsid w:val="009A0EB4"/>
    <w:rsid w:val="009B5602"/>
    <w:rsid w:val="009D22F6"/>
    <w:rsid w:val="009D4CC2"/>
    <w:rsid w:val="00A03864"/>
    <w:rsid w:val="00A06026"/>
    <w:rsid w:val="00A06639"/>
    <w:rsid w:val="00A31FD4"/>
    <w:rsid w:val="00A328CE"/>
    <w:rsid w:val="00A34A01"/>
    <w:rsid w:val="00A55441"/>
    <w:rsid w:val="00A635BF"/>
    <w:rsid w:val="00A64370"/>
    <w:rsid w:val="00A75ADF"/>
    <w:rsid w:val="00A9312C"/>
    <w:rsid w:val="00A977DD"/>
    <w:rsid w:val="00AC0503"/>
    <w:rsid w:val="00AC4DB4"/>
    <w:rsid w:val="00AD62C7"/>
    <w:rsid w:val="00AE7C6C"/>
    <w:rsid w:val="00B017E7"/>
    <w:rsid w:val="00B110E0"/>
    <w:rsid w:val="00B12EB4"/>
    <w:rsid w:val="00B22ECA"/>
    <w:rsid w:val="00B23461"/>
    <w:rsid w:val="00B3356B"/>
    <w:rsid w:val="00B37EA1"/>
    <w:rsid w:val="00B40553"/>
    <w:rsid w:val="00B65567"/>
    <w:rsid w:val="00B7192A"/>
    <w:rsid w:val="00BA0981"/>
    <w:rsid w:val="00BA0F13"/>
    <w:rsid w:val="00BA5907"/>
    <w:rsid w:val="00BA6476"/>
    <w:rsid w:val="00BC4ACE"/>
    <w:rsid w:val="00BD6E71"/>
    <w:rsid w:val="00BE0BBC"/>
    <w:rsid w:val="00BF77A4"/>
    <w:rsid w:val="00C100CC"/>
    <w:rsid w:val="00C1296D"/>
    <w:rsid w:val="00C14262"/>
    <w:rsid w:val="00C148CE"/>
    <w:rsid w:val="00C278BB"/>
    <w:rsid w:val="00C42D4F"/>
    <w:rsid w:val="00C66431"/>
    <w:rsid w:val="00C84ECB"/>
    <w:rsid w:val="00C92C96"/>
    <w:rsid w:val="00C93357"/>
    <w:rsid w:val="00CA7F62"/>
    <w:rsid w:val="00CB4F13"/>
    <w:rsid w:val="00D1690B"/>
    <w:rsid w:val="00D549E0"/>
    <w:rsid w:val="00D62EC0"/>
    <w:rsid w:val="00D73003"/>
    <w:rsid w:val="00D8167C"/>
    <w:rsid w:val="00D94814"/>
    <w:rsid w:val="00DB0FCB"/>
    <w:rsid w:val="00DB3ED7"/>
    <w:rsid w:val="00DC3C97"/>
    <w:rsid w:val="00DC4A7B"/>
    <w:rsid w:val="00DC50FE"/>
    <w:rsid w:val="00DC6AA2"/>
    <w:rsid w:val="00DD2833"/>
    <w:rsid w:val="00DE0F17"/>
    <w:rsid w:val="00DF2279"/>
    <w:rsid w:val="00E07D15"/>
    <w:rsid w:val="00E11D96"/>
    <w:rsid w:val="00E1629C"/>
    <w:rsid w:val="00E35CA9"/>
    <w:rsid w:val="00E4224B"/>
    <w:rsid w:val="00E61EE1"/>
    <w:rsid w:val="00E81313"/>
    <w:rsid w:val="00EA4F77"/>
    <w:rsid w:val="00EB4C8F"/>
    <w:rsid w:val="00EB668C"/>
    <w:rsid w:val="00F32BA9"/>
    <w:rsid w:val="00F37799"/>
    <w:rsid w:val="00F61624"/>
    <w:rsid w:val="00F64CC7"/>
    <w:rsid w:val="00F736C5"/>
    <w:rsid w:val="00FB1632"/>
    <w:rsid w:val="00FC11DE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F6FA7"/>
  <w15:docId w15:val="{90B1928F-DE5D-4539-9274-5777F94A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7F"/>
    <w:pPr>
      <w:spacing w:before="120"/>
      <w:ind w:left="567"/>
    </w:pPr>
    <w:rPr>
      <w:rFonts w:ascii="VerbCond Regular" w:hAnsi="VerbCond Regular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B7F"/>
    <w:pPr>
      <w:keepNext/>
      <w:keepLines/>
      <w:spacing w:before="0"/>
      <w:ind w:left="0"/>
      <w:jc w:val="center"/>
      <w:outlineLvl w:val="0"/>
    </w:pPr>
    <w:rPr>
      <w:rFonts w:ascii="VerbCond Extrabold" w:eastAsia="Times New Roman" w:hAnsi="VerbCond Extrabold" w:cs="Tahoma"/>
      <w:b/>
      <w:bCs/>
      <w:color w:val="007E4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47359"/>
    <w:pPr>
      <w:numPr>
        <w:numId w:val="1"/>
      </w:numPr>
      <w:spacing w:before="240"/>
      <w:ind w:left="0" w:firstLine="0"/>
      <w:outlineLvl w:val="1"/>
    </w:pPr>
    <w:rPr>
      <w:rFonts w:ascii="Tahoma" w:hAnsi="Tahoma" w:cs="Tahoma"/>
      <w:b/>
      <w:color w:val="008B5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32"/>
  </w:style>
  <w:style w:type="paragraph" w:styleId="Footer">
    <w:name w:val="footer"/>
    <w:basedOn w:val="Normal"/>
    <w:link w:val="FooterChar"/>
    <w:uiPriority w:val="99"/>
    <w:unhideWhenUsed/>
    <w:rsid w:val="00016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32"/>
  </w:style>
  <w:style w:type="table" w:styleId="TableGrid">
    <w:name w:val="Table Grid"/>
    <w:basedOn w:val="TableNormal"/>
    <w:rsid w:val="0001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61624"/>
    <w:pPr>
      <w:numPr>
        <w:ilvl w:val="2"/>
        <w:numId w:val="26"/>
      </w:numPr>
    </w:pPr>
  </w:style>
  <w:style w:type="character" w:customStyle="1" w:styleId="Heading1Char">
    <w:name w:val="Heading 1 Char"/>
    <w:link w:val="Heading1"/>
    <w:uiPriority w:val="9"/>
    <w:rsid w:val="00746B7F"/>
    <w:rPr>
      <w:rFonts w:ascii="VerbCond Extrabold" w:eastAsia="Times New Roman" w:hAnsi="VerbCond Extrabold" w:cs="Tahoma"/>
      <w:b/>
      <w:bCs/>
      <w:color w:val="007E4F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47359"/>
    <w:rPr>
      <w:rFonts w:ascii="Tahoma" w:hAnsi="Tahoma" w:cs="Tahoma"/>
      <w:b/>
      <w:color w:val="008B5B"/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3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379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04FD"/>
    <w:pPr>
      <w:spacing w:before="100" w:beforeAutospacing="1" w:after="100" w:afterAutospacing="1"/>
      <w:ind w:left="0"/>
    </w:pPr>
    <w:rPr>
      <w:rFonts w:eastAsiaTheme="minorEastAsia"/>
      <w:sz w:val="24"/>
      <w:szCs w:val="24"/>
      <w:lang w:eastAsia="en-AU"/>
    </w:rPr>
  </w:style>
  <w:style w:type="paragraph" w:customStyle="1" w:styleId="Heading2nonumber">
    <w:name w:val="Heading 2 no number"/>
    <w:basedOn w:val="Heading2"/>
    <w:qFormat/>
    <w:rsid w:val="00BF77A4"/>
    <w:pPr>
      <w:numPr>
        <w:ilvl w:val="0"/>
        <w:numId w:val="0"/>
      </w:numPr>
      <w:spacing w:before="360" w:after="120"/>
    </w:pPr>
    <w:rPr>
      <w:rFonts w:ascii="VerbCond Semibold" w:hAnsi="VerbCond Semibold"/>
    </w:rPr>
  </w:style>
  <w:style w:type="paragraph" w:customStyle="1" w:styleId="Dotpoint1">
    <w:name w:val="Dot point 1"/>
    <w:basedOn w:val="ListParagraph"/>
    <w:qFormat/>
    <w:rsid w:val="00746B7F"/>
    <w:pPr>
      <w:numPr>
        <w:ilvl w:val="0"/>
        <w:numId w:val="21"/>
      </w:numPr>
    </w:pPr>
  </w:style>
  <w:style w:type="paragraph" w:styleId="BodyText">
    <w:name w:val="Body Text"/>
    <w:basedOn w:val="Normal"/>
    <w:link w:val="BodyTextChar"/>
    <w:uiPriority w:val="1"/>
    <w:qFormat/>
    <w:rsid w:val="006162DE"/>
    <w:pPr>
      <w:widowControl w:val="0"/>
      <w:autoSpaceDE w:val="0"/>
      <w:autoSpaceDN w:val="0"/>
      <w:spacing w:line="200" w:lineRule="exact"/>
      <w:ind w:left="204"/>
    </w:pPr>
    <w:rPr>
      <w:rFonts w:ascii="VerbCond Semibold" w:eastAsia="Cambria" w:hAnsi="VerbCond Semibold" w:cs="Cambria"/>
      <w:w w:val="105"/>
      <w:sz w:val="18"/>
      <w:szCs w:val="18"/>
      <w:lang w:val="sl-SI"/>
    </w:rPr>
  </w:style>
  <w:style w:type="character" w:customStyle="1" w:styleId="BodyTextChar">
    <w:name w:val="Body Text Char"/>
    <w:basedOn w:val="DefaultParagraphFont"/>
    <w:link w:val="BodyText"/>
    <w:uiPriority w:val="1"/>
    <w:rsid w:val="006162DE"/>
    <w:rPr>
      <w:rFonts w:ascii="VerbCond Semibold" w:eastAsia="Cambria" w:hAnsi="VerbCond Semibold" w:cs="Cambria"/>
      <w:w w:val="105"/>
      <w:sz w:val="18"/>
      <w:szCs w:val="18"/>
      <w:lang w:val="sl-S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irns%40cigreaustralia.org.au?subject=SYNOPSIS/PAPER%20ENQUI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ftool.pro/cigre-cairns-202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c\OneDrive\Documents\Custom%20Office%20Templates\CIGRE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F896-0333-4055-8C98-163D0E61C28A}"/>
      </w:docPartPr>
      <w:docPartBody>
        <w:p w:rsidR="00E7528E" w:rsidRDefault="006B2C6D"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2A60D47184825B1539BAE8C85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8CF5-AC5E-40A6-8528-304BEB9E3C2C}"/>
      </w:docPartPr>
      <w:docPartBody>
        <w:p w:rsidR="00D670CB" w:rsidRDefault="00E7528E" w:rsidP="00E7528E">
          <w:pPr>
            <w:pStyle w:val="8E12A60D47184825B1539BAE8C858028"/>
          </w:pPr>
          <w:r w:rsidRPr="00E40433">
            <w:rPr>
              <w:rStyle w:val="PlaceholderText"/>
            </w:rPr>
            <w:t>Choose an item.</w:t>
          </w:r>
        </w:p>
      </w:docPartBody>
    </w:docPart>
    <w:docPart>
      <w:docPartPr>
        <w:name w:val="32E890449B0A4003BE3EAFA5A670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5EAE-D137-4368-AD6A-0A5ED4509C6E}"/>
      </w:docPartPr>
      <w:docPartBody>
        <w:p w:rsidR="00D670CB" w:rsidRDefault="00E7528E" w:rsidP="00E7528E">
          <w:pPr>
            <w:pStyle w:val="32E890449B0A4003BE3EAFA5A6708C2F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57ABD6EF64A6386495780584A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B728-80A1-4EF8-8643-4B6CBB1361A3}"/>
      </w:docPartPr>
      <w:docPartBody>
        <w:p w:rsidR="00D670CB" w:rsidRDefault="00E7528E" w:rsidP="00E7528E">
          <w:pPr>
            <w:pStyle w:val="7F757ABD6EF64A6386495780584A66B8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D5F6EC74C4BA18055E00B7630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F6EA-A68B-475E-B9F8-636EA45D0549}"/>
      </w:docPartPr>
      <w:docPartBody>
        <w:p w:rsidR="00D670CB" w:rsidRDefault="00E7528E" w:rsidP="00E7528E">
          <w:pPr>
            <w:pStyle w:val="BD8D5F6EC74C4BA18055E00B7630775B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AA1FF9ECB42D4AA62BF0727E7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69F1-4810-40ED-B318-9B148704D106}"/>
      </w:docPartPr>
      <w:docPartBody>
        <w:p w:rsidR="00D670CB" w:rsidRDefault="00E7528E" w:rsidP="00E7528E">
          <w:pPr>
            <w:pStyle w:val="C6BAA1FF9ECB42D4AA62BF0727E70E5C"/>
          </w:pPr>
          <w:r w:rsidRPr="00E404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171D904D94D5FBC7401CF205B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5FB8-D4DC-457C-9267-A5497E11E9BF}"/>
      </w:docPartPr>
      <w:docPartBody>
        <w:p w:rsidR="00D670CB" w:rsidRDefault="00E7528E" w:rsidP="00E7528E">
          <w:pPr>
            <w:pStyle w:val="8D5171D904D94D5FBC7401CF205B575F"/>
          </w:pPr>
          <w:r w:rsidRPr="00E404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bCond Regular">
    <w:panose1 w:val="020005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VerbCond Extrabold">
    <w:panose1 w:val="020009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Cond Semibold">
    <w:panose1 w:val="020007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D"/>
    <w:rsid w:val="00186F09"/>
    <w:rsid w:val="004B6912"/>
    <w:rsid w:val="006B2C6D"/>
    <w:rsid w:val="00833CE2"/>
    <w:rsid w:val="00D670CB"/>
    <w:rsid w:val="00DB7781"/>
    <w:rsid w:val="00E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28E"/>
    <w:rPr>
      <w:color w:val="808080"/>
    </w:rPr>
  </w:style>
  <w:style w:type="paragraph" w:customStyle="1" w:styleId="8E12A60D47184825B1539BAE8C858028">
    <w:name w:val="8E12A60D47184825B1539BAE8C858028"/>
    <w:rsid w:val="00E7528E"/>
  </w:style>
  <w:style w:type="paragraph" w:customStyle="1" w:styleId="32E890449B0A4003BE3EAFA5A6708C2F">
    <w:name w:val="32E890449B0A4003BE3EAFA5A6708C2F"/>
    <w:rsid w:val="00E7528E"/>
  </w:style>
  <w:style w:type="paragraph" w:customStyle="1" w:styleId="7F757ABD6EF64A6386495780584A66B8">
    <w:name w:val="7F757ABD6EF64A6386495780584A66B8"/>
    <w:rsid w:val="00E7528E"/>
  </w:style>
  <w:style w:type="paragraph" w:customStyle="1" w:styleId="BD8D5F6EC74C4BA18055E00B7630775B">
    <w:name w:val="BD8D5F6EC74C4BA18055E00B7630775B"/>
    <w:rsid w:val="00E7528E"/>
  </w:style>
  <w:style w:type="paragraph" w:customStyle="1" w:styleId="C6BAA1FF9ECB42D4AA62BF0727E70E5C">
    <w:name w:val="C6BAA1FF9ECB42D4AA62BF0727E70E5C"/>
    <w:rsid w:val="00E7528E"/>
  </w:style>
  <w:style w:type="paragraph" w:customStyle="1" w:styleId="8D5171D904D94D5FBC7401CF205B575F">
    <w:name w:val="8D5171D904D94D5FBC7401CF205B575F"/>
    <w:rsid w:val="00E75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1297-40FF-42B6-AC27-73D551B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CIGRE letterhead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Terry Killen</Manager>
  <Company>ANC CIGRE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Proposed paper for Cairns 2023</dc:subject>
  <dc:creator>Alex Cruickshank</dc:creator>
  <cp:keywords>Synopsis, Cairns2023</cp:keywords>
  <dc:description>General template</dc:description>
  <cp:lastModifiedBy>Alex Cruickshank</cp:lastModifiedBy>
  <cp:revision>3</cp:revision>
  <cp:lastPrinted>2022-06-19T21:28:00Z</cp:lastPrinted>
  <dcterms:created xsi:type="dcterms:W3CDTF">2022-08-18T23:03:00Z</dcterms:created>
  <dcterms:modified xsi:type="dcterms:W3CDTF">2022-08-18T23:05:00Z</dcterms:modified>
  <cp:category>Template</cp:category>
</cp:coreProperties>
</file>