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29512715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5C570A8A" w14:textId="6B876D1D" w:rsidR="00FC166C" w:rsidRDefault="00FC166C" w:rsidP="00FC166C"/>
        <w:p w14:paraId="123C45EC" w14:textId="77A2EFAE" w:rsidR="00FC166C" w:rsidRPr="00FC166C" w:rsidRDefault="00725ACC" w:rsidP="00FC166C">
          <w:pPr>
            <w:pStyle w:val="Heading3"/>
            <w:numPr>
              <w:ilvl w:val="0"/>
              <w:numId w:val="0"/>
            </w:numPr>
          </w:pPr>
          <w:bookmarkStart w:id="0" w:name="_Toc343364312"/>
          <w:r>
            <w:t>I</w:t>
          </w:r>
          <w:r w:rsidR="00FC166C" w:rsidRPr="00FC166C">
            <w:rPr>
              <w:sz w:val="28"/>
              <w:szCs w:val="28"/>
            </w:rPr>
            <w:t xml:space="preserve">nstructions for Authors </w:t>
          </w:r>
          <w:bookmarkEnd w:id="0"/>
          <w:r w:rsidR="00FC166C" w:rsidRPr="00FC166C">
            <w:rPr>
              <w:sz w:val="28"/>
              <w:szCs w:val="28"/>
            </w:rPr>
            <w:br/>
            <w:t>Following is the suggested format for submitting your SEAPAC</w:t>
          </w:r>
          <w:r w:rsidR="006D577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23</w:t>
          </w:r>
          <w:r w:rsidR="00FC166C" w:rsidRPr="00FC166C">
            <w:rPr>
              <w:sz w:val="28"/>
              <w:szCs w:val="28"/>
            </w:rPr>
            <w:t xml:space="preserve"> paper.</w:t>
          </w:r>
          <w:r w:rsidR="00FC166C" w:rsidRPr="00FC166C">
            <w:br/>
          </w:r>
          <w:r w:rsidR="00FC166C">
            <w:br/>
          </w:r>
        </w:p>
        <w:p w14:paraId="2D5336E4" w14:textId="77777777" w:rsidR="00FC166C" w:rsidRPr="00C650E5" w:rsidRDefault="00FC166C" w:rsidP="00FC166C">
          <w:pPr>
            <w:pStyle w:val="Heading4"/>
          </w:pPr>
          <w:bookmarkStart w:id="1" w:name="_Toc343364313"/>
          <w:r w:rsidRPr="00C650E5">
            <w:t>File Name format</w:t>
          </w:r>
          <w:bookmarkEnd w:id="1"/>
          <w:r w:rsidRPr="00C650E5">
            <w:t xml:space="preserve"> </w:t>
          </w:r>
        </w:p>
        <w:p w14:paraId="6C6D9F98" w14:textId="77777777" w:rsidR="00FC166C" w:rsidRPr="00CC2565" w:rsidRDefault="00FC166C" w:rsidP="00FC166C">
          <w:pPr>
            <w:rPr>
              <w:rFonts w:ascii="Tahoma" w:hAnsi="Tahoma"/>
            </w:rPr>
          </w:pPr>
          <w:r w:rsidRPr="00CC2565">
            <w:rPr>
              <w:rFonts w:ascii="Tahoma" w:hAnsi="Tahoma"/>
            </w:rPr>
            <w:t>Files must be submitted in original DOCX and PPTX file formats.</w:t>
          </w:r>
        </w:p>
        <w:p w14:paraId="44907118" w14:textId="77777777" w:rsidR="00FC166C" w:rsidRPr="00CC2565" w:rsidRDefault="00FC166C" w:rsidP="00FC166C">
          <w:pPr>
            <w:rPr>
              <w:rFonts w:ascii="Tahoma" w:hAnsi="Tahoma"/>
            </w:rPr>
          </w:pPr>
          <w:r w:rsidRPr="00CC2565">
            <w:rPr>
              <w:rFonts w:ascii="Tahoma" w:hAnsi="Tahoma"/>
            </w:rPr>
            <w:t>No PDF.  PDF will be prepared by CIGRE in secure format for both the paper and presentation.</w:t>
          </w:r>
        </w:p>
        <w:p w14:paraId="744F8EB1" w14:textId="77777777" w:rsidR="00FC166C" w:rsidRPr="00CC2565" w:rsidRDefault="00FC166C" w:rsidP="00FC166C">
          <w:pPr>
            <w:rPr>
              <w:rFonts w:ascii="Tahoma" w:hAnsi="Tahoma"/>
            </w:rPr>
          </w:pPr>
          <w:r w:rsidRPr="00CC2565">
            <w:rPr>
              <w:rFonts w:ascii="Tahoma" w:hAnsi="Tahoma"/>
            </w:rPr>
            <w:t xml:space="preserve">The filename must be as per </w:t>
          </w:r>
          <w:r w:rsidRPr="00CC2565">
            <w:rPr>
              <w:rFonts w:ascii="Tahoma" w:hAnsi="Tahoma"/>
            </w:rPr>
            <w:fldChar w:fldCharType="begin"/>
          </w:r>
          <w:r w:rsidRPr="00CC2565">
            <w:rPr>
              <w:rFonts w:ascii="Tahoma" w:hAnsi="Tahoma"/>
            </w:rPr>
            <w:instrText xml:space="preserve"> REF _Ref343362424 \h </w:instrText>
          </w:r>
          <w:r w:rsidR="00CC2565">
            <w:rPr>
              <w:rFonts w:ascii="Tahoma" w:hAnsi="Tahoma"/>
            </w:rPr>
            <w:instrText xml:space="preserve"> \* MERGEFORMAT </w:instrText>
          </w:r>
          <w:r w:rsidRPr="00CC2565">
            <w:rPr>
              <w:rFonts w:ascii="Tahoma" w:hAnsi="Tahoma"/>
            </w:rPr>
          </w:r>
          <w:r w:rsidRPr="00CC2565">
            <w:rPr>
              <w:rFonts w:ascii="Tahoma" w:hAnsi="Tahoma"/>
            </w:rPr>
            <w:fldChar w:fldCharType="separate"/>
          </w:r>
          <w:r w:rsidRPr="00CC2565">
            <w:rPr>
              <w:rFonts w:ascii="Tahoma" w:hAnsi="Tahoma"/>
            </w:rPr>
            <w:t xml:space="preserve">Table </w:t>
          </w:r>
          <w:r w:rsidRPr="00CC2565">
            <w:rPr>
              <w:rFonts w:ascii="Tahoma" w:hAnsi="Tahoma"/>
              <w:noProof/>
            </w:rPr>
            <w:t>1</w:t>
          </w:r>
          <w:r w:rsidRPr="00CC2565">
            <w:rPr>
              <w:rFonts w:ascii="Tahoma" w:hAnsi="Tahoma"/>
            </w:rPr>
            <w:fldChar w:fldCharType="end"/>
          </w:r>
          <w:r w:rsidRPr="00CC2565">
            <w:rPr>
              <w:rFonts w:ascii="Tahoma" w:hAnsi="Tahoma"/>
            </w:rPr>
            <w:t>:</w:t>
          </w:r>
        </w:p>
        <w:p w14:paraId="2B220880" w14:textId="77777777" w:rsidR="00FC166C" w:rsidRPr="00CC2565" w:rsidRDefault="00FC166C" w:rsidP="00FC166C">
          <w:pPr>
            <w:pStyle w:val="ListParagraph"/>
            <w:numPr>
              <w:ilvl w:val="0"/>
              <w:numId w:val="34"/>
            </w:numPr>
            <w:rPr>
              <w:rFonts w:ascii="Tahoma" w:hAnsi="Tahoma"/>
            </w:rPr>
          </w:pPr>
          <w:r w:rsidRPr="00CC2565">
            <w:rPr>
              <w:rFonts w:ascii="Tahoma" w:hAnsi="Tahoma"/>
              <w:b/>
              <w:color w:val="FF0000"/>
            </w:rPr>
            <w:t>replace “xxx”</w:t>
          </w:r>
          <w:r w:rsidRPr="00CC2565">
            <w:rPr>
              <w:rFonts w:ascii="Tahoma" w:hAnsi="Tahoma"/>
              <w:color w:val="FF0000"/>
            </w:rPr>
            <w:t xml:space="preserve"> </w:t>
          </w:r>
          <w:r w:rsidRPr="00CC2565">
            <w:rPr>
              <w:rFonts w:ascii="Tahoma" w:hAnsi="Tahoma"/>
            </w:rPr>
            <w:t>with your paper reference number provided with your confirmation of acceptance</w:t>
          </w:r>
        </w:p>
        <w:p w14:paraId="53ACD510" w14:textId="77777777" w:rsidR="00FC166C" w:rsidRPr="00CC2565" w:rsidRDefault="00FC166C" w:rsidP="00FC166C">
          <w:pPr>
            <w:pStyle w:val="ListParagraph"/>
            <w:numPr>
              <w:ilvl w:val="0"/>
              <w:numId w:val="34"/>
            </w:numPr>
            <w:rPr>
              <w:rFonts w:ascii="Tahoma" w:hAnsi="Tahoma"/>
            </w:rPr>
          </w:pPr>
          <w:r w:rsidRPr="00CC2565">
            <w:rPr>
              <w:rFonts w:ascii="Tahoma" w:hAnsi="Tahoma"/>
              <w:b/>
              <w:color w:val="FF0000"/>
            </w:rPr>
            <w:t>replace “Surname”</w:t>
          </w:r>
          <w:r w:rsidRPr="00CC2565">
            <w:rPr>
              <w:rFonts w:ascii="Tahoma" w:hAnsi="Tahoma"/>
              <w:color w:val="FF0000"/>
            </w:rPr>
            <w:t xml:space="preserve"> </w:t>
          </w:r>
          <w:r w:rsidRPr="00CC2565">
            <w:rPr>
              <w:rFonts w:ascii="Tahoma" w:hAnsi="Tahoma"/>
            </w:rPr>
            <w:t>with main author’s surname</w:t>
          </w:r>
        </w:p>
        <w:p w14:paraId="2876BA5B" w14:textId="77777777" w:rsidR="00FC166C" w:rsidRDefault="00FC166C" w:rsidP="00FC166C"/>
        <w:p w14:paraId="6DD7EBFB" w14:textId="77777777" w:rsidR="00FC166C" w:rsidRDefault="00FC166C" w:rsidP="00FC166C">
          <w:pPr>
            <w:pStyle w:val="Caption-Table"/>
          </w:pPr>
          <w:bookmarkStart w:id="2" w:name="_Ref343362424"/>
          <w:bookmarkStart w:id="3" w:name="_Toc343362817"/>
          <w:r>
            <w:t xml:space="preserve">Table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SEQ Table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bookmarkEnd w:id="2"/>
          <w:r>
            <w:t xml:space="preserve"> File name formats</w:t>
          </w:r>
          <w:bookmarkEnd w:id="3"/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779"/>
            <w:gridCol w:w="6827"/>
          </w:tblGrid>
          <w:tr w:rsidR="00FC166C" w:rsidRPr="00C650E5" w14:paraId="55B1379A" w14:textId="77777777" w:rsidTr="00307F61">
            <w:tc>
              <w:tcPr>
                <w:tcW w:w="2779" w:type="dxa"/>
              </w:tcPr>
              <w:p w14:paraId="0F84DB7F" w14:textId="77777777" w:rsidR="00FC166C" w:rsidRPr="00C650E5" w:rsidRDefault="00FC166C" w:rsidP="00307F61">
                <w:r w:rsidRPr="00C650E5">
                  <w:t>Word documents:</w:t>
                </w:r>
              </w:p>
            </w:tc>
            <w:tc>
              <w:tcPr>
                <w:tcW w:w="6827" w:type="dxa"/>
              </w:tcPr>
              <w:p w14:paraId="76E54C68" w14:textId="7632CD9D" w:rsidR="00FC166C" w:rsidRPr="00C650E5" w:rsidRDefault="00FC166C" w:rsidP="00307F61">
                <w:r w:rsidRPr="00C650E5">
                  <w:t>SEAPAC20</w:t>
                </w:r>
                <w:r w:rsidR="00725ACC">
                  <w:t>23</w:t>
                </w:r>
                <w:r w:rsidRPr="004D671F">
                  <w:t>DOC</w:t>
                </w:r>
                <w:r w:rsidRPr="00606395">
                  <w:rPr>
                    <w:color w:val="FF0000"/>
                  </w:rPr>
                  <w:t>_</w:t>
                </w:r>
                <w:r>
                  <w:rPr>
                    <w:color w:val="FF0000"/>
                  </w:rPr>
                  <w:t>xxx_</w:t>
                </w:r>
                <w:r w:rsidRPr="00606395">
                  <w:rPr>
                    <w:color w:val="FF0000"/>
                  </w:rPr>
                  <w:t>Surname</w:t>
                </w:r>
              </w:p>
            </w:tc>
          </w:tr>
          <w:tr w:rsidR="00FC166C" w:rsidRPr="00C650E5" w14:paraId="484C6883" w14:textId="77777777" w:rsidTr="00307F61">
            <w:tc>
              <w:tcPr>
                <w:tcW w:w="2779" w:type="dxa"/>
              </w:tcPr>
              <w:p w14:paraId="0AAEF8AC" w14:textId="77777777" w:rsidR="00FC166C" w:rsidRPr="00C650E5" w:rsidRDefault="00FC166C" w:rsidP="00307F61">
                <w:proofErr w:type="spellStart"/>
                <w:r w:rsidRPr="00C650E5">
                  <w:t>Powerpoint</w:t>
                </w:r>
                <w:proofErr w:type="spellEnd"/>
                <w:r w:rsidRPr="00C650E5">
                  <w:t xml:space="preserve"> presentation</w:t>
                </w:r>
              </w:p>
            </w:tc>
            <w:tc>
              <w:tcPr>
                <w:tcW w:w="6827" w:type="dxa"/>
              </w:tcPr>
              <w:p w14:paraId="75869D45" w14:textId="766E2E8D" w:rsidR="00FC166C" w:rsidRPr="00C650E5" w:rsidRDefault="00FC166C" w:rsidP="00307F61">
                <w:r>
                  <w:t>SEAPAC20</w:t>
                </w:r>
                <w:r w:rsidR="00725ACC">
                  <w:t>23</w:t>
                </w:r>
                <w:r w:rsidRPr="004D671F">
                  <w:t>PPT</w:t>
                </w:r>
                <w:r w:rsidRPr="00606395">
                  <w:rPr>
                    <w:color w:val="FF0000"/>
                  </w:rPr>
                  <w:t>_</w:t>
                </w:r>
                <w:r>
                  <w:rPr>
                    <w:color w:val="FF0000"/>
                  </w:rPr>
                  <w:t>xxx_</w:t>
                </w:r>
                <w:r w:rsidRPr="00606395">
                  <w:rPr>
                    <w:color w:val="FF0000"/>
                  </w:rPr>
                  <w:t>Surname</w:t>
                </w:r>
              </w:p>
            </w:tc>
          </w:tr>
        </w:tbl>
        <w:p w14:paraId="36523A97" w14:textId="77777777" w:rsidR="00FC166C" w:rsidRPr="00C650E5" w:rsidRDefault="00FC166C" w:rsidP="00FC166C"/>
        <w:p w14:paraId="0B9E73E6" w14:textId="77777777" w:rsidR="00FC166C" w:rsidRDefault="00FC166C" w:rsidP="00FC166C">
          <w:pPr>
            <w:pStyle w:val="Heading4"/>
          </w:pPr>
          <w:bookmarkStart w:id="4" w:name="_Toc343364314"/>
          <w:r>
            <w:t>General Text</w:t>
          </w:r>
          <w:bookmarkEnd w:id="4"/>
        </w:p>
        <w:p w14:paraId="58D0E524" w14:textId="77777777" w:rsidR="00FC166C" w:rsidRPr="00CC2565" w:rsidRDefault="00FC166C" w:rsidP="00FC166C">
          <w:pPr>
            <w:rPr>
              <w:rFonts w:ascii="Tahoma" w:hAnsi="Tahoma"/>
            </w:rPr>
          </w:pPr>
          <w:r w:rsidRPr="00CC2565">
            <w:rPr>
              <w:rFonts w:ascii="Tahoma" w:hAnsi="Tahoma"/>
            </w:rPr>
            <w:t xml:space="preserve">The following formatting style is to be used.  </w:t>
          </w:r>
        </w:p>
        <w:p w14:paraId="60F384D2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  <w:b/>
            </w:rPr>
            <w:t>Two spaces after a full stop</w:t>
          </w:r>
          <w:r w:rsidRPr="00CC2565">
            <w:rPr>
              <w:rFonts w:ascii="Tahoma" w:hAnsi="Tahoma"/>
            </w:rPr>
            <w:t xml:space="preserve"> at the end of each sentence.  Like this has been done.</w:t>
          </w:r>
          <w:r w:rsidRPr="00CC2565">
            <w:rPr>
              <w:rFonts w:ascii="Tahoma" w:hAnsi="Tahoma"/>
            </w:rPr>
            <w:br/>
            <w:t xml:space="preserve">(Tip: Use Replace to replace </w:t>
          </w:r>
          <w:r w:rsidRPr="00CC2565">
            <w:rPr>
              <w:rFonts w:ascii="Tahoma" w:hAnsi="Tahoma"/>
              <w:u w:val="single"/>
            </w:rPr>
            <w:t>dot followed by one space</w:t>
          </w:r>
          <w:r w:rsidRPr="00CC2565">
            <w:rPr>
              <w:rFonts w:ascii="Tahoma" w:hAnsi="Tahoma"/>
            </w:rPr>
            <w:t xml:space="preserve"> with </w:t>
          </w:r>
          <w:r w:rsidRPr="00CC2565">
            <w:rPr>
              <w:rFonts w:ascii="Tahoma" w:hAnsi="Tahoma"/>
              <w:u w:val="single"/>
            </w:rPr>
            <w:t>dot followed by two spaces</w:t>
          </w:r>
          <w:r w:rsidRPr="00CC2565">
            <w:rPr>
              <w:rFonts w:ascii="Tahoma" w:hAnsi="Tahoma"/>
            </w:rPr>
            <w:t xml:space="preserve">.  </w:t>
          </w:r>
          <w:r w:rsidRPr="00CC2565">
            <w:rPr>
              <w:rFonts w:ascii="Tahoma" w:hAnsi="Tahoma"/>
            </w:rPr>
            <w:br/>
            <w:t xml:space="preserve">Then repeat but replacing </w:t>
          </w:r>
          <w:r w:rsidRPr="00CC2565">
            <w:rPr>
              <w:rFonts w:ascii="Tahoma" w:hAnsi="Tahoma"/>
              <w:u w:val="single"/>
            </w:rPr>
            <w:t>dot followed by three spaces</w:t>
          </w:r>
          <w:r w:rsidRPr="00CC2565">
            <w:rPr>
              <w:rFonts w:ascii="Tahoma" w:hAnsi="Tahoma"/>
            </w:rPr>
            <w:t xml:space="preserve"> with </w:t>
          </w:r>
          <w:r w:rsidRPr="00CC2565">
            <w:rPr>
              <w:rFonts w:ascii="Tahoma" w:hAnsi="Tahoma"/>
              <w:u w:val="single"/>
            </w:rPr>
            <w:t>dot followed by two spaces</w:t>
          </w:r>
          <w:r w:rsidRPr="00CC2565">
            <w:rPr>
              <w:rFonts w:ascii="Tahoma" w:hAnsi="Tahoma"/>
            </w:rPr>
            <w:t xml:space="preserve"> – repeat till no instances found.</w:t>
          </w:r>
        </w:p>
        <w:p w14:paraId="793B57F5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  <w:b/>
            </w:rPr>
            <w:t>Numbers less than twenty</w:t>
          </w:r>
          <w:r w:rsidRPr="00CC2565">
            <w:rPr>
              <w:rFonts w:ascii="Tahoma" w:hAnsi="Tahoma"/>
            </w:rPr>
            <w:t xml:space="preserve"> should be spelt out.  Numbers greater than 21 should be in numerals</w:t>
          </w:r>
        </w:p>
        <w:p w14:paraId="74AA52E1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Font:  Tahoma 10pt</w:t>
          </w:r>
        </w:p>
        <w:p w14:paraId="453A6BC3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Paragraph spacing 6pt after paragraph</w:t>
          </w:r>
        </w:p>
        <w:p w14:paraId="6D44F293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 xml:space="preserve">Heading styles 12 </w:t>
          </w:r>
          <w:proofErr w:type="spellStart"/>
          <w:r w:rsidRPr="00CC2565">
            <w:rPr>
              <w:rFonts w:ascii="Tahoma" w:hAnsi="Tahoma"/>
            </w:rPr>
            <w:t>pt</w:t>
          </w:r>
          <w:proofErr w:type="spellEnd"/>
          <w:r w:rsidRPr="00CC2565">
            <w:rPr>
              <w:rFonts w:ascii="Tahoma" w:hAnsi="Tahoma"/>
            </w:rPr>
            <w:t xml:space="preserve"> before, 6pt after</w:t>
          </w:r>
        </w:p>
        <w:p w14:paraId="091AF056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Page margins: Top and Bottom 2.5 cm,  Left and Right 2 cm</w:t>
          </w:r>
        </w:p>
        <w:p w14:paraId="6982BB54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For any References – create the list of references at the end of the paper in the References section.</w:t>
          </w:r>
          <w:r w:rsidRPr="00CC2565">
            <w:rPr>
              <w:rFonts w:ascii="Tahoma" w:hAnsi="Tahoma"/>
            </w:rPr>
            <w:br/>
            <w:t>Then at the place in the paper indicate the reference number (as per this example</w:t>
          </w:r>
          <w:r w:rsidRPr="00CC2565">
            <w:rPr>
              <w:rFonts w:ascii="Tahoma" w:hAnsi="Tahoma"/>
            </w:rPr>
            <w:fldChar w:fldCharType="begin"/>
          </w:r>
          <w:r w:rsidRPr="00CC2565">
            <w:rPr>
              <w:rFonts w:ascii="Tahoma" w:hAnsi="Tahoma"/>
            </w:rPr>
            <w:instrText xml:space="preserve"> REF _Ref216247541 \r \h  \* MERGEFORMAT </w:instrText>
          </w:r>
          <w:r w:rsidRPr="00CC2565">
            <w:rPr>
              <w:rFonts w:ascii="Tahoma" w:hAnsi="Tahoma"/>
            </w:rPr>
          </w:r>
          <w:r w:rsidRPr="00CC2565">
            <w:rPr>
              <w:rFonts w:ascii="Tahoma" w:hAnsi="Tahoma"/>
            </w:rPr>
            <w:fldChar w:fldCharType="separate"/>
          </w:r>
          <w:r w:rsidRPr="00CC2565">
            <w:rPr>
              <w:rFonts w:ascii="Tahoma" w:hAnsi="Tahoma"/>
            </w:rPr>
            <w:t>1</w:t>
          </w:r>
          <w:r w:rsidRPr="00CC2565">
            <w:rPr>
              <w:rFonts w:ascii="Tahoma" w:hAnsi="Tahoma"/>
            </w:rPr>
            <w:fldChar w:fldCharType="end"/>
          </w:r>
          <w:r w:rsidRPr="00CC2565">
            <w:rPr>
              <w:rFonts w:ascii="Tahoma" w:hAnsi="Tahoma"/>
            </w:rPr>
            <w:t xml:space="preserve"> ) by using a superscript and then &gt;Insert &gt;Reference &gt;Cross reference &gt;Numbered item &gt;paragraph number </w:t>
          </w:r>
        </w:p>
        <w:p w14:paraId="5759662C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CIGRE green colour if used:  R 0, G 126, B 79</w:t>
          </w:r>
        </w:p>
        <w:p w14:paraId="1BB18BF7" w14:textId="77777777" w:rsidR="00FC166C" w:rsidRPr="00CC2565" w:rsidRDefault="00FC166C" w:rsidP="00FC166C">
          <w:pPr>
            <w:rPr>
              <w:rFonts w:ascii="Tahoma" w:hAnsi="Tahoma"/>
            </w:rPr>
          </w:pPr>
        </w:p>
        <w:p w14:paraId="05533E61" w14:textId="77777777" w:rsidR="00FC166C" w:rsidRPr="00CC2565" w:rsidRDefault="00FC166C" w:rsidP="00FC166C">
          <w:pPr>
            <w:pStyle w:val="ListParagraph"/>
            <w:numPr>
              <w:ilvl w:val="0"/>
              <w:numId w:val="28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this is a numbered list format</w:t>
          </w:r>
        </w:p>
        <w:p w14:paraId="658CB2D4" w14:textId="77777777" w:rsidR="00FC166C" w:rsidRPr="00CC2565" w:rsidRDefault="00FC166C" w:rsidP="00FC166C">
          <w:pPr>
            <w:pStyle w:val="ListParagraph"/>
            <w:numPr>
              <w:ilvl w:val="0"/>
              <w:numId w:val="28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with a number of items</w:t>
          </w:r>
        </w:p>
        <w:p w14:paraId="61B55391" w14:textId="77777777" w:rsidR="00FC166C" w:rsidRPr="00C826E2" w:rsidRDefault="00FC166C" w:rsidP="00FC166C"/>
        <w:p w14:paraId="0453D8BE" w14:textId="77777777" w:rsidR="00FC166C" w:rsidRPr="00673E72" w:rsidRDefault="00FC166C" w:rsidP="00FC166C">
          <w:pPr>
            <w:pStyle w:val="Caption-Table"/>
          </w:pPr>
          <w:bookmarkStart w:id="5" w:name="_Toc343362818"/>
          <w:r w:rsidRPr="00673E72">
            <w:t xml:space="preserve">Table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SEQ Table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73E72">
            <w:t xml:space="preserve"> This is a Table (use Style “Caption - Table”)</w:t>
          </w:r>
          <w:bookmarkEnd w:id="5"/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146"/>
            <w:gridCol w:w="423"/>
            <w:gridCol w:w="408"/>
            <w:gridCol w:w="761"/>
            <w:gridCol w:w="2890"/>
          </w:tblGrid>
          <w:tr w:rsidR="00FC166C" w:rsidRPr="00C826E2" w14:paraId="3D8C5460" w14:textId="77777777" w:rsidTr="00307F61">
            <w:trPr>
              <w:cantSplit/>
              <w:tblHeader/>
            </w:trPr>
            <w:tc>
              <w:tcPr>
                <w:tcW w:w="5211" w:type="dxa"/>
                <w:shd w:val="clear" w:color="auto" w:fill="BFBFBF" w:themeFill="background1" w:themeFillShade="BF"/>
              </w:tcPr>
              <w:p w14:paraId="1FAE9631" w14:textId="77777777" w:rsidR="00FC166C" w:rsidRPr="00673E72" w:rsidRDefault="00FC166C" w:rsidP="00307F61">
                <w:pPr>
                  <w:rPr>
                    <w:b/>
                  </w:rPr>
                </w:pPr>
                <w:r>
                  <w:rPr>
                    <w:b/>
                  </w:rPr>
                  <w:t xml:space="preserve">Set: </w:t>
                </w:r>
                <w:r w:rsidRPr="00673E72">
                  <w:rPr>
                    <w:b/>
                  </w:rPr>
                  <w:t>Repeat top row on each page</w:t>
                </w:r>
              </w:p>
            </w:tc>
            <w:tc>
              <w:tcPr>
                <w:tcW w:w="426" w:type="dxa"/>
                <w:shd w:val="clear" w:color="auto" w:fill="BFBFBF" w:themeFill="background1" w:themeFillShade="BF"/>
              </w:tcPr>
              <w:p w14:paraId="07C48CE0" w14:textId="77777777" w:rsidR="00FC166C" w:rsidRPr="00673E72" w:rsidRDefault="00FC166C" w:rsidP="00307F61">
                <w:pPr>
                  <w:rPr>
                    <w:b/>
                  </w:rPr>
                </w:pPr>
              </w:p>
            </w:tc>
            <w:tc>
              <w:tcPr>
                <w:tcW w:w="411" w:type="dxa"/>
                <w:shd w:val="clear" w:color="auto" w:fill="BFBFBF" w:themeFill="background1" w:themeFillShade="BF"/>
              </w:tcPr>
              <w:p w14:paraId="1A5D3443" w14:textId="77777777" w:rsidR="00FC166C" w:rsidRPr="00673E72" w:rsidRDefault="00FC166C" w:rsidP="00307F61">
                <w:pPr>
                  <w:rPr>
                    <w:b/>
                  </w:rPr>
                </w:pPr>
              </w:p>
            </w:tc>
            <w:tc>
              <w:tcPr>
                <w:tcW w:w="769" w:type="dxa"/>
                <w:shd w:val="clear" w:color="auto" w:fill="BFBFBF" w:themeFill="background1" w:themeFillShade="BF"/>
              </w:tcPr>
              <w:p w14:paraId="04AA9B60" w14:textId="77777777" w:rsidR="00FC166C" w:rsidRPr="00673E72" w:rsidRDefault="00FC166C" w:rsidP="00307F61">
                <w:pPr>
                  <w:rPr>
                    <w:b/>
                  </w:rPr>
                </w:pPr>
              </w:p>
            </w:tc>
            <w:tc>
              <w:tcPr>
                <w:tcW w:w="2930" w:type="dxa"/>
                <w:shd w:val="clear" w:color="auto" w:fill="BFBFBF" w:themeFill="background1" w:themeFillShade="BF"/>
              </w:tcPr>
              <w:p w14:paraId="20176BB9" w14:textId="77777777" w:rsidR="00FC166C" w:rsidRPr="00673E72" w:rsidRDefault="00FC166C" w:rsidP="00307F61">
                <w:pPr>
                  <w:rPr>
                    <w:b/>
                  </w:rPr>
                </w:pPr>
              </w:p>
            </w:tc>
          </w:tr>
          <w:tr w:rsidR="00FC166C" w:rsidRPr="00C826E2" w14:paraId="3756AE41" w14:textId="77777777" w:rsidTr="00307F61">
            <w:trPr>
              <w:cantSplit/>
            </w:trPr>
            <w:tc>
              <w:tcPr>
                <w:tcW w:w="5211" w:type="dxa"/>
                <w:shd w:val="clear" w:color="auto" w:fill="auto"/>
              </w:tcPr>
              <w:p w14:paraId="4B8DBB3E" w14:textId="77777777" w:rsidR="00FC166C" w:rsidRPr="00C826E2" w:rsidRDefault="00FC166C" w:rsidP="00307F61">
                <w:r>
                  <w:t xml:space="preserve">Set: </w:t>
                </w:r>
                <w:r w:rsidRPr="00C826E2">
                  <w:t>Do not allow rows to break across page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17552799" w14:textId="77777777" w:rsidR="00FC166C" w:rsidRPr="00C826E2" w:rsidRDefault="00FC166C" w:rsidP="00307F61"/>
            </w:tc>
            <w:tc>
              <w:tcPr>
                <w:tcW w:w="411" w:type="dxa"/>
                <w:shd w:val="clear" w:color="auto" w:fill="auto"/>
              </w:tcPr>
              <w:p w14:paraId="38DCC58A" w14:textId="77777777" w:rsidR="00FC166C" w:rsidRPr="00C826E2" w:rsidRDefault="00FC166C" w:rsidP="00307F61"/>
            </w:tc>
            <w:tc>
              <w:tcPr>
                <w:tcW w:w="769" w:type="dxa"/>
                <w:shd w:val="clear" w:color="auto" w:fill="auto"/>
              </w:tcPr>
              <w:p w14:paraId="08931860" w14:textId="77777777" w:rsidR="00FC166C" w:rsidRPr="00C826E2" w:rsidRDefault="00FC166C" w:rsidP="00307F61"/>
            </w:tc>
            <w:tc>
              <w:tcPr>
                <w:tcW w:w="2930" w:type="dxa"/>
                <w:shd w:val="clear" w:color="auto" w:fill="auto"/>
              </w:tcPr>
              <w:p w14:paraId="0E1ADB2B" w14:textId="77777777" w:rsidR="00FC166C" w:rsidRPr="00C826E2" w:rsidRDefault="00FC166C" w:rsidP="00307F61"/>
            </w:tc>
          </w:tr>
        </w:tbl>
        <w:p w14:paraId="1367BED8" w14:textId="77777777" w:rsidR="00FC166C" w:rsidRPr="00C826E2" w:rsidRDefault="00FC166C" w:rsidP="00FC166C"/>
        <w:p w14:paraId="0E112609" w14:textId="77777777" w:rsidR="00FC166C" w:rsidRDefault="00FC166C" w:rsidP="00FC166C">
          <w:pPr>
            <w:pStyle w:val="Heading4"/>
          </w:pPr>
          <w:bookmarkStart w:id="6" w:name="_Toc343364315"/>
          <w:r>
            <w:lastRenderedPageBreak/>
            <w:t>Pictures and Diagrams</w:t>
          </w:r>
          <w:bookmarkEnd w:id="6"/>
        </w:p>
        <w:p w14:paraId="42ECD846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 xml:space="preserve">Diagrams and pictures should be inserted </w:t>
          </w:r>
          <w:proofErr w:type="gramStart"/>
          <w:r w:rsidRPr="00CC2565">
            <w:rPr>
              <w:rFonts w:ascii="Tahoma" w:hAnsi="Tahoma"/>
            </w:rPr>
            <w:t>using  &gt;</w:t>
          </w:r>
          <w:proofErr w:type="gramEnd"/>
          <w:r w:rsidRPr="00CC2565">
            <w:rPr>
              <w:rFonts w:ascii="Tahoma" w:hAnsi="Tahoma"/>
            </w:rPr>
            <w:t>Edit &gt;</w:t>
          </w:r>
          <w:r w:rsidRPr="00CC2565">
            <w:rPr>
              <w:rFonts w:ascii="Tahoma" w:hAnsi="Tahoma"/>
              <w:b/>
            </w:rPr>
            <w:t xml:space="preserve">Paste Special &gt;Picture (Windows Metafile) </w:t>
          </w:r>
          <w:r w:rsidRPr="00CC2565">
            <w:rPr>
              <w:rFonts w:ascii="Tahoma" w:hAnsi="Tahoma"/>
            </w:rPr>
            <w:t xml:space="preserve">as below.  </w:t>
          </w:r>
        </w:p>
        <w:p w14:paraId="1331C754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If that option is not immediately available, paste as bit map, select picture Ctrl-X then try do the &gt;Edit&gt;Paste Special again.</w:t>
          </w:r>
        </w:p>
        <w:p w14:paraId="77B8A972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Then right click picture, select Format Picture &gt; Layout &gt; Advanced &gt; Top and bottom</w:t>
          </w:r>
        </w:p>
        <w:p w14:paraId="024962A5" w14:textId="77777777" w:rsidR="00FC166C" w:rsidRPr="00CC2565" w:rsidRDefault="00FC166C" w:rsidP="00FC166C">
          <w:pPr>
            <w:pStyle w:val="ListParagraph"/>
            <w:numPr>
              <w:ilvl w:val="0"/>
              <w:numId w:val="26"/>
            </w:numPr>
            <w:rPr>
              <w:rFonts w:ascii="Tahoma" w:hAnsi="Tahoma"/>
            </w:rPr>
          </w:pPr>
          <w:r w:rsidRPr="00CC2565">
            <w:rPr>
              <w:rFonts w:ascii="Tahoma" w:hAnsi="Tahoma"/>
            </w:rPr>
            <w:t>When all pictures have been placed, click one of them then on menu bar select &gt;Format&gt;Compress Pictures and deselect “Apply only to this picture”</w:t>
          </w:r>
        </w:p>
        <w:p w14:paraId="5459FA87" w14:textId="77777777" w:rsidR="00FC166C" w:rsidRDefault="00FC166C" w:rsidP="00FC166C"/>
        <w:p w14:paraId="1AECFBCB" w14:textId="77777777" w:rsidR="00FC166C" w:rsidRPr="00C826E2" w:rsidRDefault="00FC166C" w:rsidP="00FC166C">
          <w:r w:rsidRPr="00C30880">
            <w:rPr>
              <w:noProof/>
              <w:lang w:eastAsia="en-AU"/>
            </w:rPr>
            <w:drawing>
              <wp:inline distT="0" distB="0" distL="0" distR="0" wp14:anchorId="49725274" wp14:editId="41D1F904">
                <wp:extent cx="5278120" cy="86743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8120" cy="8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8450B3" w14:textId="77777777" w:rsidR="00FC166C" w:rsidRPr="00673E72" w:rsidRDefault="00FC166C" w:rsidP="00FC166C">
          <w:pPr>
            <w:pStyle w:val="Caption-Figure"/>
          </w:pPr>
          <w:bookmarkStart w:id="7" w:name="_Toc343362810"/>
          <w:r w:rsidRPr="00673E72">
            <w:t xml:space="preserve">Figure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SEQ Figure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673E72">
            <w:t xml:space="preserve"> Example diagram (use Style “Caption - Figure”)</w:t>
          </w:r>
          <w:bookmarkEnd w:id="7"/>
        </w:p>
        <w:p w14:paraId="3F188E1D" w14:textId="77777777" w:rsidR="00FC166C" w:rsidRPr="00C826E2" w:rsidRDefault="00FC166C" w:rsidP="00FC166C"/>
        <w:p w14:paraId="2C10B305" w14:textId="77777777" w:rsidR="00FC166C" w:rsidRPr="00C826E2" w:rsidRDefault="00FC166C" w:rsidP="00FC166C"/>
        <w:p w14:paraId="17B0A168" w14:textId="77777777" w:rsidR="00FC166C" w:rsidRDefault="00FC166C"/>
        <w:p w14:paraId="6E2CDD68" w14:textId="77777777" w:rsidR="00FC166C" w:rsidRDefault="00FC166C">
          <w:pPr>
            <w:spacing w:after="0" w:line="240" w:lineRule="auto"/>
          </w:pPr>
          <w:r>
            <w:rPr>
              <w:b/>
            </w:rPr>
            <w:br w:type="page"/>
          </w:r>
        </w:p>
      </w:sdtContent>
    </w:sdt>
    <w:sdt>
      <w:sdtPr>
        <w:alias w:val="Title"/>
        <w:tag w:val=""/>
        <w:id w:val="-1928415891"/>
        <w:placeholder>
          <w:docPart w:val="5BB6CEB986AD4F6480F261AB2A59727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A36DBB0" w14:textId="77777777" w:rsidR="0015669A" w:rsidRPr="00C826E2" w:rsidRDefault="00A9540F" w:rsidP="00AB50E7">
          <w:pPr>
            <w:pStyle w:val="Heading1"/>
          </w:pPr>
          <w:r>
            <w:t>Click to edit Title (File Properties)</w:t>
          </w:r>
        </w:p>
      </w:sdtContent>
    </w:sdt>
    <w:sdt>
      <w:sdtPr>
        <w:alias w:val="Subject"/>
        <w:tag w:val=""/>
        <w:id w:val="635383833"/>
        <w:placeholder>
          <w:docPart w:val="D0FC2ADE365A4D7B86E7C4331D55D9F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3596C0FC" w14:textId="77777777" w:rsidR="008303E4" w:rsidRPr="00C826E2" w:rsidRDefault="00A9540F" w:rsidP="00AB50E7">
          <w:pPr>
            <w:pStyle w:val="Heading2"/>
          </w:pPr>
          <w:r>
            <w:t>Click to edit Subject (File&gt;Properties) or delete this line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3360"/>
        <w:gridCol w:w="3357"/>
      </w:tblGrid>
      <w:tr w:rsidR="005D3BAB" w:rsidRPr="00C826E2" w14:paraId="7E41ABA8" w14:textId="77777777">
        <w:sdt>
          <w:sdtPr>
            <w:alias w:val="Author"/>
            <w:tag w:val=""/>
            <w:id w:val="662434869"/>
            <w:placeholder>
              <w:docPart w:val="C12BD184BCAE4866B73ED9132EFEA0B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2943" w:type="dxa"/>
                <w:shd w:val="clear" w:color="auto" w:fill="auto"/>
              </w:tcPr>
              <w:p w14:paraId="73765969" w14:textId="77777777" w:rsidR="005D3BAB" w:rsidRPr="00C826E2" w:rsidRDefault="00005710" w:rsidP="00005710">
                <w:r>
                  <w:t>Name</w:t>
                </w:r>
              </w:p>
            </w:tc>
          </w:sdtContent>
        </w:sdt>
        <w:sdt>
          <w:sdtPr>
            <w:alias w:val="Company"/>
            <w:tag w:val=""/>
            <w:id w:val="1853692595"/>
            <w:placeholder>
              <w:docPart w:val="703CE97C77574DCCA48E827EBCDF0DBE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tc>
              <w:tcPr>
                <w:tcW w:w="3402" w:type="dxa"/>
                <w:shd w:val="clear" w:color="auto" w:fill="auto"/>
              </w:tcPr>
              <w:p w14:paraId="1E51177E" w14:textId="77777777" w:rsidR="005D3BAB" w:rsidRPr="00C826E2" w:rsidRDefault="00005710" w:rsidP="00005710">
                <w:r>
                  <w:t>Company Name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14:paraId="27FF0A7A" w14:textId="77777777" w:rsidR="005D3BAB" w:rsidRPr="00C826E2" w:rsidRDefault="005D3BAB" w:rsidP="00AB50E7">
            <w:r w:rsidRPr="00C826E2">
              <w:t>Email</w:t>
            </w:r>
            <w:r w:rsidR="00A9540F">
              <w:t xml:space="preserve"> </w:t>
            </w:r>
            <w:r w:rsidRPr="00C826E2">
              <w:t>address</w:t>
            </w:r>
          </w:p>
        </w:tc>
      </w:tr>
      <w:tr w:rsidR="005D3BAB" w:rsidRPr="00C826E2" w14:paraId="12654367" w14:textId="77777777">
        <w:tc>
          <w:tcPr>
            <w:tcW w:w="2943" w:type="dxa"/>
            <w:shd w:val="clear" w:color="auto" w:fill="auto"/>
          </w:tcPr>
          <w:p w14:paraId="386334DB" w14:textId="77777777" w:rsidR="005D3BAB" w:rsidRPr="00C826E2" w:rsidRDefault="00CC2565" w:rsidP="00AB50E7">
            <w:r>
              <w:t>Lead Author</w:t>
            </w:r>
          </w:p>
        </w:tc>
        <w:tc>
          <w:tcPr>
            <w:tcW w:w="3402" w:type="dxa"/>
            <w:shd w:val="clear" w:color="auto" w:fill="auto"/>
          </w:tcPr>
          <w:p w14:paraId="50EF93E5" w14:textId="77777777" w:rsidR="005D3BAB" w:rsidRPr="00C826E2" w:rsidRDefault="00C826E2" w:rsidP="00AB50E7">
            <w:r>
              <w:t>Delete rows if unused</w:t>
            </w:r>
          </w:p>
        </w:tc>
        <w:tc>
          <w:tcPr>
            <w:tcW w:w="3402" w:type="dxa"/>
            <w:shd w:val="clear" w:color="auto" w:fill="auto"/>
          </w:tcPr>
          <w:p w14:paraId="120985F8" w14:textId="77777777" w:rsidR="005D3BAB" w:rsidRPr="00C826E2" w:rsidRDefault="005D3BAB" w:rsidP="00AB50E7"/>
        </w:tc>
      </w:tr>
      <w:tr w:rsidR="005D3BAB" w:rsidRPr="00C826E2" w14:paraId="5895F279" w14:textId="77777777">
        <w:tc>
          <w:tcPr>
            <w:tcW w:w="2943" w:type="dxa"/>
            <w:shd w:val="clear" w:color="auto" w:fill="auto"/>
          </w:tcPr>
          <w:p w14:paraId="51D784C2" w14:textId="77777777" w:rsidR="005D3BAB" w:rsidRPr="00C826E2" w:rsidRDefault="005D3BAB" w:rsidP="00AB50E7">
            <w:r w:rsidRPr="00C826E2">
              <w:t>Coauthor2</w:t>
            </w:r>
          </w:p>
        </w:tc>
        <w:tc>
          <w:tcPr>
            <w:tcW w:w="3402" w:type="dxa"/>
            <w:shd w:val="clear" w:color="auto" w:fill="auto"/>
          </w:tcPr>
          <w:p w14:paraId="540CE51C" w14:textId="77777777" w:rsidR="005D3BAB" w:rsidRPr="00C826E2" w:rsidRDefault="00C826E2" w:rsidP="00AB50E7">
            <w:r>
              <w:t>Delete rows if unused</w:t>
            </w:r>
          </w:p>
        </w:tc>
        <w:tc>
          <w:tcPr>
            <w:tcW w:w="3402" w:type="dxa"/>
            <w:shd w:val="clear" w:color="auto" w:fill="auto"/>
          </w:tcPr>
          <w:p w14:paraId="0DBE4CD3" w14:textId="77777777" w:rsidR="005D3BAB" w:rsidRPr="00C826E2" w:rsidRDefault="005D3BAB" w:rsidP="00AB50E7"/>
        </w:tc>
      </w:tr>
      <w:tr w:rsidR="005D3BAB" w:rsidRPr="00C826E2" w14:paraId="329BCA0B" w14:textId="77777777">
        <w:tc>
          <w:tcPr>
            <w:tcW w:w="2943" w:type="dxa"/>
            <w:shd w:val="clear" w:color="auto" w:fill="auto"/>
          </w:tcPr>
          <w:p w14:paraId="0B83F22A" w14:textId="77777777" w:rsidR="005D3BAB" w:rsidRPr="00C826E2" w:rsidRDefault="005D3BAB" w:rsidP="00AB50E7">
            <w:r w:rsidRPr="00C826E2">
              <w:t>Coauthor3</w:t>
            </w:r>
          </w:p>
        </w:tc>
        <w:tc>
          <w:tcPr>
            <w:tcW w:w="3402" w:type="dxa"/>
            <w:shd w:val="clear" w:color="auto" w:fill="auto"/>
          </w:tcPr>
          <w:p w14:paraId="5FEDDF71" w14:textId="77777777" w:rsidR="005D3BAB" w:rsidRPr="00C826E2" w:rsidRDefault="00C826E2" w:rsidP="00AB50E7">
            <w:r>
              <w:t>Delete rows if unused</w:t>
            </w:r>
          </w:p>
        </w:tc>
        <w:tc>
          <w:tcPr>
            <w:tcW w:w="3402" w:type="dxa"/>
            <w:shd w:val="clear" w:color="auto" w:fill="auto"/>
          </w:tcPr>
          <w:p w14:paraId="43A1D601" w14:textId="77777777" w:rsidR="005D3BAB" w:rsidRPr="00C826E2" w:rsidRDefault="005D3BAB" w:rsidP="00AB50E7"/>
        </w:tc>
      </w:tr>
      <w:tr w:rsidR="005D3BAB" w:rsidRPr="00C826E2" w14:paraId="72C66F73" w14:textId="77777777">
        <w:tc>
          <w:tcPr>
            <w:tcW w:w="2943" w:type="dxa"/>
            <w:shd w:val="clear" w:color="auto" w:fill="auto"/>
          </w:tcPr>
          <w:p w14:paraId="1DA2CE22" w14:textId="77777777" w:rsidR="005D3BAB" w:rsidRPr="00C826E2" w:rsidRDefault="005D3BAB" w:rsidP="00AB50E7">
            <w:r w:rsidRPr="00C826E2">
              <w:t>Coauthor4</w:t>
            </w:r>
          </w:p>
        </w:tc>
        <w:tc>
          <w:tcPr>
            <w:tcW w:w="3402" w:type="dxa"/>
            <w:shd w:val="clear" w:color="auto" w:fill="auto"/>
          </w:tcPr>
          <w:p w14:paraId="09CAA26E" w14:textId="77777777" w:rsidR="005D3BAB" w:rsidRPr="00C826E2" w:rsidRDefault="00C826E2" w:rsidP="00AB50E7">
            <w:r>
              <w:t>Delete rows if unused</w:t>
            </w:r>
          </w:p>
        </w:tc>
        <w:tc>
          <w:tcPr>
            <w:tcW w:w="3402" w:type="dxa"/>
            <w:shd w:val="clear" w:color="auto" w:fill="auto"/>
          </w:tcPr>
          <w:p w14:paraId="3DC612A7" w14:textId="77777777" w:rsidR="005D3BAB" w:rsidRPr="00C826E2" w:rsidRDefault="005D3BAB" w:rsidP="00AB50E7"/>
        </w:tc>
      </w:tr>
    </w:tbl>
    <w:p w14:paraId="41AE865D" w14:textId="77777777" w:rsidR="005D3BAB" w:rsidRPr="00C826E2" w:rsidRDefault="005D3BAB" w:rsidP="00AB50E7"/>
    <w:p w14:paraId="5F6573BA" w14:textId="77777777" w:rsidR="0015669A" w:rsidRDefault="00FA4F9E" w:rsidP="00AB50E7">
      <w:r w:rsidRPr="00C826E2">
        <w:rPr>
          <w:b/>
        </w:rPr>
        <w:t>Keywords:</w:t>
      </w:r>
      <w:r w:rsidRPr="00C826E2">
        <w:t xml:space="preserve">  </w:t>
      </w:r>
      <w:sdt>
        <w:sdtPr>
          <w:alias w:val="Keywords"/>
          <w:tag w:val=""/>
          <w:id w:val="-842473036"/>
          <w:placeholder>
            <w:docPart w:val="3D3BE657C1D04B739820871E03D55AA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C5394">
            <w:t>Click to edit Keywords (File&gt;Properties)</w:t>
          </w:r>
        </w:sdtContent>
      </w:sdt>
    </w:p>
    <w:p w14:paraId="52158D85" w14:textId="77777777" w:rsidR="00F14CB2" w:rsidRPr="00F125FC" w:rsidRDefault="00F14CB2" w:rsidP="00EC5394">
      <w:pPr>
        <w:pStyle w:val="Heading8"/>
      </w:pPr>
      <w:r w:rsidRPr="00F125FC">
        <w:t>Contents</w:t>
      </w:r>
    </w:p>
    <w:p w14:paraId="1FE31730" w14:textId="77777777" w:rsidR="00FC166C" w:rsidRPr="00CC2565" w:rsidRDefault="00B06E7D">
      <w:pPr>
        <w:pStyle w:val="TOC1"/>
        <w:rPr>
          <w:rFonts w:ascii="Tahoma" w:eastAsiaTheme="minorEastAsia" w:hAnsi="Tahoma"/>
          <w:bCs w:val="0"/>
          <w:sz w:val="22"/>
          <w:szCs w:val="22"/>
          <w:lang w:eastAsia="en-AU"/>
        </w:rPr>
      </w:pPr>
      <w:r w:rsidRPr="00C20D38">
        <w:fldChar w:fldCharType="begin"/>
      </w:r>
      <w:r w:rsidR="00F14CB2" w:rsidRPr="00C20D38">
        <w:instrText xml:space="preserve"> TOC \h \z \t "Heading 3,1,Heading 4,2,Heading 7,3" </w:instrText>
      </w:r>
      <w:r w:rsidRPr="00C20D38">
        <w:fldChar w:fldCharType="separate"/>
      </w:r>
      <w:hyperlink w:anchor="_Toc531351537" w:history="1">
        <w:r w:rsidR="00FC166C" w:rsidRPr="00CC2565">
          <w:rPr>
            <w:rStyle w:val="Hyperlink"/>
            <w:rFonts w:ascii="Tahoma" w:hAnsi="Tahoma"/>
          </w:rPr>
          <w:t>1</w:t>
        </w:r>
        <w:r w:rsidR="00FC166C" w:rsidRPr="00CC2565">
          <w:rPr>
            <w:rFonts w:ascii="Tahoma" w:eastAsiaTheme="minorEastAsia" w:hAnsi="Tahoma"/>
            <w:bCs w:val="0"/>
            <w:sz w:val="22"/>
            <w:szCs w:val="22"/>
            <w:lang w:eastAsia="en-AU"/>
          </w:rPr>
          <w:tab/>
        </w:r>
        <w:r w:rsidR="00FC166C" w:rsidRPr="00CC2565">
          <w:rPr>
            <w:rStyle w:val="Hyperlink"/>
            <w:rFonts w:ascii="Tahoma" w:hAnsi="Tahoma"/>
          </w:rPr>
          <w:t>Abstract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_Toc531351537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65FD472E" w14:textId="77777777" w:rsidR="00FC166C" w:rsidRPr="00CC2565" w:rsidRDefault="00000000">
      <w:pPr>
        <w:pStyle w:val="TOC1"/>
        <w:rPr>
          <w:rFonts w:ascii="Tahoma" w:eastAsiaTheme="minorEastAsia" w:hAnsi="Tahoma"/>
          <w:bCs w:val="0"/>
          <w:sz w:val="22"/>
          <w:szCs w:val="22"/>
          <w:lang w:eastAsia="en-AU"/>
        </w:rPr>
      </w:pPr>
      <w:hyperlink w:anchor="_Toc531351538" w:history="1">
        <w:r w:rsidR="00FC166C" w:rsidRPr="00CC2565">
          <w:rPr>
            <w:rStyle w:val="Hyperlink"/>
            <w:rFonts w:ascii="Tahoma" w:hAnsi="Tahoma"/>
          </w:rPr>
          <w:t>2</w:t>
        </w:r>
        <w:r w:rsidR="00FC166C" w:rsidRPr="00CC2565">
          <w:rPr>
            <w:rFonts w:ascii="Tahoma" w:eastAsiaTheme="minorEastAsia" w:hAnsi="Tahoma"/>
            <w:bCs w:val="0"/>
            <w:sz w:val="22"/>
            <w:szCs w:val="22"/>
            <w:lang w:eastAsia="en-AU"/>
          </w:rPr>
          <w:tab/>
        </w:r>
        <w:r w:rsidR="00FC166C" w:rsidRPr="00CC2565">
          <w:rPr>
            <w:rStyle w:val="Hyperlink"/>
            <w:rFonts w:ascii="Tahoma" w:hAnsi="Tahoma"/>
          </w:rPr>
          <w:t>Section (Heading Style: “Heading 3”)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_Toc531351538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40A09923" w14:textId="77777777" w:rsidR="00FC166C" w:rsidRPr="00CC2565" w:rsidRDefault="00000000">
      <w:pPr>
        <w:pStyle w:val="TOC2"/>
        <w:rPr>
          <w:rFonts w:ascii="Tahoma" w:eastAsiaTheme="minorEastAsia" w:hAnsi="Tahoma"/>
          <w:sz w:val="22"/>
          <w:szCs w:val="22"/>
          <w:lang w:eastAsia="en-AU"/>
        </w:rPr>
      </w:pPr>
      <w:hyperlink w:anchor="_Toc531351539" w:history="1">
        <w:r w:rsidR="00FC166C" w:rsidRPr="00CC2565">
          <w:rPr>
            <w:rStyle w:val="Hyperlink"/>
            <w:rFonts w:ascii="Tahoma" w:hAnsi="Tahoma"/>
          </w:rPr>
          <w:t>2.1</w:t>
        </w:r>
        <w:r w:rsidR="00FC166C" w:rsidRPr="00CC2565">
          <w:rPr>
            <w:rFonts w:ascii="Tahoma" w:eastAsiaTheme="minorEastAsia" w:hAnsi="Tahoma"/>
            <w:sz w:val="22"/>
            <w:szCs w:val="22"/>
            <w:lang w:eastAsia="en-AU"/>
          </w:rPr>
          <w:tab/>
        </w:r>
        <w:r w:rsidR="00FC166C" w:rsidRPr="00CC2565">
          <w:rPr>
            <w:rStyle w:val="Hyperlink"/>
            <w:rFonts w:ascii="Tahoma" w:hAnsi="Tahoma"/>
          </w:rPr>
          <w:t>Sub-Section (Heading Style: “Heading 4”)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_Toc531351539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6C1F9CFE" w14:textId="77777777" w:rsidR="00FC166C" w:rsidRPr="00CC2565" w:rsidRDefault="00000000">
      <w:pPr>
        <w:pStyle w:val="TOC1"/>
        <w:rPr>
          <w:rFonts w:ascii="Tahoma" w:eastAsiaTheme="minorEastAsia" w:hAnsi="Tahoma"/>
          <w:bCs w:val="0"/>
          <w:sz w:val="22"/>
          <w:szCs w:val="22"/>
          <w:lang w:eastAsia="en-AU"/>
        </w:rPr>
      </w:pPr>
      <w:hyperlink w:anchor="_Toc531351540" w:history="1">
        <w:r w:rsidR="00FC166C" w:rsidRPr="00CC2565">
          <w:rPr>
            <w:rStyle w:val="Hyperlink"/>
            <w:rFonts w:ascii="Tahoma" w:hAnsi="Tahoma"/>
          </w:rPr>
          <w:t>3</w:t>
        </w:r>
        <w:r w:rsidR="00FC166C" w:rsidRPr="00CC2565">
          <w:rPr>
            <w:rFonts w:ascii="Tahoma" w:eastAsiaTheme="minorEastAsia" w:hAnsi="Tahoma"/>
            <w:bCs w:val="0"/>
            <w:sz w:val="22"/>
            <w:szCs w:val="22"/>
            <w:lang w:eastAsia="en-AU"/>
          </w:rPr>
          <w:tab/>
        </w:r>
        <w:r w:rsidR="00FC166C" w:rsidRPr="00CC2565">
          <w:rPr>
            <w:rStyle w:val="Hyperlink"/>
            <w:rFonts w:ascii="Tahoma" w:hAnsi="Tahoma"/>
          </w:rPr>
          <w:t>Conclusion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_Toc531351540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13D6AED8" w14:textId="77777777" w:rsidR="00FC166C" w:rsidRPr="00CC2565" w:rsidRDefault="00000000">
      <w:pPr>
        <w:pStyle w:val="TOC3"/>
        <w:rPr>
          <w:rFonts w:ascii="Tahoma" w:eastAsiaTheme="minorEastAsia" w:hAnsi="Tahoma"/>
          <w:iCs w:val="0"/>
          <w:sz w:val="22"/>
          <w:szCs w:val="22"/>
          <w:lang w:eastAsia="en-AU"/>
        </w:rPr>
      </w:pPr>
      <w:hyperlink w:anchor="_Toc531351541" w:history="1">
        <w:r w:rsidR="00FC166C" w:rsidRPr="00CC2565">
          <w:rPr>
            <w:rStyle w:val="Hyperlink"/>
            <w:rFonts w:ascii="Tahoma" w:hAnsi="Tahoma"/>
          </w:rPr>
          <w:t>References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_Toc531351541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2DFE3D9B" w14:textId="77777777" w:rsidR="00FC166C" w:rsidRPr="00CC2565" w:rsidRDefault="00000000">
      <w:pPr>
        <w:pStyle w:val="TOC3"/>
        <w:rPr>
          <w:rFonts w:ascii="Tahoma" w:eastAsiaTheme="minorEastAsia" w:hAnsi="Tahoma"/>
          <w:iCs w:val="0"/>
          <w:sz w:val="22"/>
          <w:szCs w:val="22"/>
          <w:lang w:eastAsia="en-AU"/>
        </w:rPr>
      </w:pPr>
      <w:hyperlink w:anchor="_Toc531351542" w:history="1">
        <w:r w:rsidR="00FC166C" w:rsidRPr="00CC2565">
          <w:rPr>
            <w:rStyle w:val="Hyperlink"/>
            <w:rFonts w:ascii="Tahoma" w:hAnsi="Tahoma"/>
          </w:rPr>
          <w:t>List of Figures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_Toc531351542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1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0D8E3270" w14:textId="77777777" w:rsidR="00FC166C" w:rsidRPr="00CC2565" w:rsidRDefault="00000000">
      <w:pPr>
        <w:pStyle w:val="TOC3"/>
        <w:rPr>
          <w:rFonts w:ascii="Tahoma" w:eastAsiaTheme="minorEastAsia" w:hAnsi="Tahoma"/>
          <w:iCs w:val="0"/>
          <w:sz w:val="22"/>
          <w:szCs w:val="22"/>
          <w:lang w:eastAsia="en-AU"/>
        </w:rPr>
      </w:pPr>
      <w:hyperlink w:anchor="_Toc531351543" w:history="1">
        <w:r w:rsidR="00FC166C" w:rsidRPr="00CC2565">
          <w:rPr>
            <w:rStyle w:val="Hyperlink"/>
            <w:rFonts w:ascii="Tahoma" w:hAnsi="Tahoma"/>
          </w:rPr>
          <w:t>List of Tables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_Toc531351543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2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23319EF9" w14:textId="77777777" w:rsidR="00FC166C" w:rsidRPr="00CC2565" w:rsidRDefault="00000000">
      <w:pPr>
        <w:pStyle w:val="TOC3"/>
        <w:rPr>
          <w:rFonts w:ascii="Tahoma" w:eastAsiaTheme="minorEastAsia" w:hAnsi="Tahoma"/>
          <w:iCs w:val="0"/>
          <w:sz w:val="22"/>
          <w:szCs w:val="22"/>
          <w:lang w:eastAsia="en-AU"/>
        </w:rPr>
      </w:pPr>
      <w:hyperlink w:anchor="_Toc531351544" w:history="1">
        <w:r w:rsidR="00FC166C" w:rsidRPr="00CC2565">
          <w:rPr>
            <w:rStyle w:val="Hyperlink"/>
            <w:rFonts w:ascii="Tahoma" w:hAnsi="Tahoma"/>
          </w:rPr>
          <w:t>Biography: Author 1 Name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_Toc531351544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2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41AC7758" w14:textId="77777777" w:rsidR="00FC166C" w:rsidRDefault="00000000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eastAsia="en-AU"/>
        </w:rPr>
      </w:pPr>
      <w:hyperlink w:anchor="_Toc531351545" w:history="1">
        <w:r w:rsidR="00FC166C" w:rsidRPr="00CC2565">
          <w:rPr>
            <w:rStyle w:val="Hyperlink"/>
            <w:rFonts w:ascii="Tahoma" w:hAnsi="Tahoma"/>
          </w:rPr>
          <w:t>Biography: Author 2 Name</w:t>
        </w:r>
        <w:r w:rsidR="00FC166C" w:rsidRPr="00CC2565">
          <w:rPr>
            <w:rFonts w:ascii="Tahoma" w:hAnsi="Tahoma"/>
            <w:webHidden/>
          </w:rPr>
          <w:tab/>
        </w:r>
        <w:r w:rsidR="00FC166C" w:rsidRPr="00CC2565">
          <w:rPr>
            <w:rFonts w:ascii="Tahoma" w:hAnsi="Tahoma"/>
            <w:webHidden/>
          </w:rPr>
          <w:fldChar w:fldCharType="begin"/>
        </w:r>
        <w:r w:rsidR="00FC166C" w:rsidRPr="00CC2565">
          <w:rPr>
            <w:rFonts w:ascii="Tahoma" w:hAnsi="Tahoma"/>
            <w:webHidden/>
          </w:rPr>
          <w:instrText xml:space="preserve"> PAGEREF _Toc531351545 \h </w:instrText>
        </w:r>
        <w:r w:rsidR="00FC166C" w:rsidRPr="00CC2565">
          <w:rPr>
            <w:rFonts w:ascii="Tahoma" w:hAnsi="Tahoma"/>
            <w:webHidden/>
          </w:rPr>
        </w:r>
        <w:r w:rsidR="00FC166C" w:rsidRPr="00CC2565">
          <w:rPr>
            <w:rFonts w:ascii="Tahoma" w:hAnsi="Tahoma"/>
            <w:webHidden/>
          </w:rPr>
          <w:fldChar w:fldCharType="separate"/>
        </w:r>
        <w:r w:rsidR="00FC166C" w:rsidRPr="00CC2565">
          <w:rPr>
            <w:rFonts w:ascii="Tahoma" w:hAnsi="Tahoma"/>
            <w:webHidden/>
          </w:rPr>
          <w:t>2</w:t>
        </w:r>
        <w:r w:rsidR="00FC166C" w:rsidRPr="00CC2565">
          <w:rPr>
            <w:rFonts w:ascii="Tahoma" w:hAnsi="Tahoma"/>
            <w:webHidden/>
          </w:rPr>
          <w:fldChar w:fldCharType="end"/>
        </w:r>
      </w:hyperlink>
    </w:p>
    <w:p w14:paraId="106B505A" w14:textId="77777777" w:rsidR="00F14CB2" w:rsidRPr="00C826E2" w:rsidRDefault="00B06E7D" w:rsidP="00AB50E7">
      <w:r w:rsidRPr="00C20D38">
        <w:fldChar w:fldCharType="end"/>
      </w:r>
    </w:p>
    <w:p w14:paraId="7FF636F4" w14:textId="77777777" w:rsidR="0015669A" w:rsidRPr="00EC5394" w:rsidRDefault="005D3BAB" w:rsidP="00EC5394">
      <w:pPr>
        <w:pStyle w:val="Heading3"/>
      </w:pPr>
      <w:bookmarkStart w:id="8" w:name="_Toc531351537"/>
      <w:r w:rsidRPr="00EC5394">
        <w:t>Abstract</w:t>
      </w:r>
      <w:bookmarkEnd w:id="8"/>
    </w:p>
    <w:p w14:paraId="23A71991" w14:textId="77777777" w:rsidR="0015669A" w:rsidRDefault="005D3BAB" w:rsidP="00AB50E7">
      <w:r w:rsidRPr="00C826E2">
        <w:t>Place your submitted abstract here.</w:t>
      </w:r>
      <w:r w:rsidR="00F125FC">
        <w:t xml:space="preserve">  Max 300 words.</w:t>
      </w:r>
    </w:p>
    <w:p w14:paraId="5C8C8AF1" w14:textId="77777777" w:rsidR="00F125FC" w:rsidRPr="00C826E2" w:rsidRDefault="00F125FC" w:rsidP="00EC5394">
      <w:pPr>
        <w:pStyle w:val="Heading3"/>
      </w:pPr>
      <w:bookmarkStart w:id="9" w:name="_Toc531351538"/>
      <w:r w:rsidRPr="00C826E2">
        <w:t xml:space="preserve">Section </w:t>
      </w:r>
      <w:r>
        <w:t>(</w:t>
      </w:r>
      <w:r w:rsidRPr="00C826E2">
        <w:t>Heading</w:t>
      </w:r>
      <w:r>
        <w:t xml:space="preserve"> Style: “Heading 3”)</w:t>
      </w:r>
      <w:bookmarkEnd w:id="9"/>
    </w:p>
    <w:p w14:paraId="16BB3365" w14:textId="77777777" w:rsidR="00F125FC" w:rsidRPr="00AB50E7" w:rsidRDefault="00AB50E7" w:rsidP="00AB50E7">
      <w:r w:rsidRPr="00AB50E7">
        <w:t>Blah blah</w:t>
      </w:r>
    </w:p>
    <w:p w14:paraId="26AF5620" w14:textId="77777777" w:rsidR="00F125FC" w:rsidRPr="00EC5394" w:rsidRDefault="00F125FC" w:rsidP="00EC5394">
      <w:pPr>
        <w:pStyle w:val="Heading4"/>
      </w:pPr>
      <w:bookmarkStart w:id="10" w:name="_Toc531351539"/>
      <w:r w:rsidRPr="00EC5394">
        <w:t>Sub-Section (Heading Style: “Heading 4”)</w:t>
      </w:r>
      <w:bookmarkEnd w:id="10"/>
    </w:p>
    <w:p w14:paraId="2F87D873" w14:textId="77777777" w:rsidR="00F125FC" w:rsidRDefault="00AB50E7" w:rsidP="00AB50E7">
      <w:r>
        <w:t>Blah blah</w:t>
      </w:r>
    </w:p>
    <w:p w14:paraId="098790EB" w14:textId="77777777" w:rsidR="00F125FC" w:rsidRPr="00EC5394" w:rsidRDefault="00F125FC" w:rsidP="00EC5394">
      <w:pPr>
        <w:pStyle w:val="Heading5"/>
      </w:pPr>
      <w:r w:rsidRPr="00EC5394">
        <w:t>Sub-sub section (Heading Style: “Heading 5”)</w:t>
      </w:r>
    </w:p>
    <w:p w14:paraId="30CF3262" w14:textId="77777777" w:rsidR="00AB50E7" w:rsidRDefault="00AB50E7" w:rsidP="00AB50E7">
      <w:r>
        <w:t>Blah blah</w:t>
      </w:r>
    </w:p>
    <w:p w14:paraId="17CC971F" w14:textId="77777777" w:rsidR="00F125FC" w:rsidRPr="00EC5394" w:rsidRDefault="00F125FC" w:rsidP="00EC5394">
      <w:pPr>
        <w:pStyle w:val="Heading6"/>
      </w:pPr>
      <w:r w:rsidRPr="00EC5394">
        <w:t>Sub-sub-sub section (Heading Style: “Heading 6”)</w:t>
      </w:r>
    </w:p>
    <w:p w14:paraId="1ECE389C" w14:textId="77777777" w:rsidR="00AB50E7" w:rsidRDefault="00AB50E7" w:rsidP="00AB50E7">
      <w:r>
        <w:t>Blah blah</w:t>
      </w:r>
    </w:p>
    <w:p w14:paraId="685E82EC" w14:textId="77777777" w:rsidR="00F125FC" w:rsidRPr="00C826E2" w:rsidRDefault="00F125FC" w:rsidP="00EC5394">
      <w:pPr>
        <w:pStyle w:val="Heading3"/>
      </w:pPr>
      <w:bookmarkStart w:id="11" w:name="_Toc531351540"/>
      <w:r w:rsidRPr="00C826E2">
        <w:t>Conclusion</w:t>
      </w:r>
      <w:bookmarkEnd w:id="11"/>
    </w:p>
    <w:p w14:paraId="0CD1982A" w14:textId="77777777" w:rsidR="00C20D38" w:rsidRDefault="00C20D38" w:rsidP="00C20D38">
      <w:r>
        <w:t>Blah blah</w:t>
      </w:r>
    </w:p>
    <w:p w14:paraId="5FC74378" w14:textId="77777777" w:rsidR="00F125FC" w:rsidRPr="00C20D38" w:rsidRDefault="00F125FC" w:rsidP="00EC5394">
      <w:pPr>
        <w:pStyle w:val="Heading7"/>
      </w:pPr>
      <w:bookmarkStart w:id="12" w:name="_Toc531351541"/>
      <w:r w:rsidRPr="00C20D38">
        <w:t>References</w:t>
      </w:r>
      <w:bookmarkEnd w:id="12"/>
      <w:r w:rsidRPr="00C20D38">
        <w:t xml:space="preserve"> </w:t>
      </w:r>
    </w:p>
    <w:p w14:paraId="7A7445FB" w14:textId="77777777" w:rsidR="00F125FC" w:rsidRPr="00C826E2" w:rsidRDefault="00F125FC" w:rsidP="00AB50E7">
      <w:r w:rsidRPr="00C826E2">
        <w:t>List any references here</w:t>
      </w:r>
    </w:p>
    <w:p w14:paraId="59ADA3E5" w14:textId="77777777" w:rsidR="00F125FC" w:rsidRDefault="00F125FC" w:rsidP="00AB50E7">
      <w:pPr>
        <w:pStyle w:val="ListParagraph"/>
        <w:numPr>
          <w:ilvl w:val="0"/>
          <w:numId w:val="27"/>
        </w:numPr>
      </w:pPr>
      <w:bookmarkStart w:id="13" w:name="_Ref216247541"/>
      <w:r w:rsidRPr="00C826E2">
        <w:t>Event,</w:t>
      </w:r>
      <w:r w:rsidR="00F21CE0" w:rsidRPr="00F21CE0">
        <w:t xml:space="preserve"> </w:t>
      </w:r>
      <w:r w:rsidR="00F21CE0">
        <w:t>Year,</w:t>
      </w:r>
      <w:r w:rsidRPr="00C826E2">
        <w:t xml:space="preserve"> Ref number, Title, Author, web/email reference if known</w:t>
      </w:r>
      <w:bookmarkEnd w:id="13"/>
    </w:p>
    <w:p w14:paraId="75756FD0" w14:textId="77777777" w:rsidR="00CC2565" w:rsidRDefault="00CC2565" w:rsidP="00EC5394">
      <w:pPr>
        <w:pStyle w:val="Heading7"/>
      </w:pPr>
      <w:bookmarkStart w:id="14" w:name="_Toc531351542"/>
    </w:p>
    <w:p w14:paraId="354F86C8" w14:textId="77777777" w:rsidR="00F125FC" w:rsidRDefault="00F125FC" w:rsidP="00EC5394">
      <w:pPr>
        <w:pStyle w:val="Heading7"/>
      </w:pPr>
      <w:r>
        <w:t>List of Figures</w:t>
      </w:r>
      <w:bookmarkEnd w:id="14"/>
    </w:p>
    <w:p w14:paraId="46F28930" w14:textId="77777777" w:rsidR="00F21CE0" w:rsidRDefault="00B06E7D" w:rsidP="00EC539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 w:rsidR="00F125FC">
        <w:instrText xml:space="preserve"> TOC \h \z \c "Figure" </w:instrText>
      </w:r>
      <w:r>
        <w:fldChar w:fldCharType="separate"/>
      </w:r>
      <w:hyperlink w:anchor="_Toc343362810" w:history="1">
        <w:r w:rsidR="00F21CE0" w:rsidRPr="00FF7A13">
          <w:t>Figure 1 Example diagram (use Style “Caption - Figure”)</w:t>
        </w:r>
        <w:r w:rsidR="00F21CE0">
          <w:rPr>
            <w:webHidden/>
          </w:rPr>
          <w:tab/>
        </w:r>
        <w:r>
          <w:rPr>
            <w:webHidden/>
          </w:rPr>
          <w:fldChar w:fldCharType="begin"/>
        </w:r>
        <w:r w:rsidR="00F21CE0">
          <w:rPr>
            <w:webHidden/>
          </w:rPr>
          <w:instrText xml:space="preserve"> PAGEREF _Toc343362810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35C7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185CACE" w14:textId="77777777" w:rsidR="00F125FC" w:rsidRDefault="00B06E7D" w:rsidP="00EC5394">
      <w:pPr>
        <w:pStyle w:val="TOC3"/>
      </w:pPr>
      <w:r>
        <w:fldChar w:fldCharType="end"/>
      </w:r>
    </w:p>
    <w:p w14:paraId="64C22EE7" w14:textId="77777777" w:rsidR="00F125FC" w:rsidRDefault="00F125FC" w:rsidP="00EC5394">
      <w:pPr>
        <w:pStyle w:val="Heading7"/>
      </w:pPr>
      <w:bookmarkStart w:id="15" w:name="_Toc531351543"/>
      <w:r>
        <w:t>List of Tables</w:t>
      </w:r>
      <w:bookmarkEnd w:id="15"/>
    </w:p>
    <w:p w14:paraId="088E4D9B" w14:textId="77777777" w:rsidR="00F21CE0" w:rsidRPr="00085B60" w:rsidRDefault="00B06E7D" w:rsidP="00EC5394">
      <w:pPr>
        <w:pStyle w:val="ListofTables"/>
      </w:pPr>
      <w:r w:rsidRPr="00085B60">
        <w:fldChar w:fldCharType="begin"/>
      </w:r>
      <w:r w:rsidR="00F125FC" w:rsidRPr="00085B60">
        <w:instrText xml:space="preserve"> TOC \h \z \c "Table" </w:instrText>
      </w:r>
      <w:r w:rsidRPr="00085B60">
        <w:fldChar w:fldCharType="separate"/>
      </w:r>
      <w:hyperlink w:anchor="_Toc343362817" w:history="1">
        <w:r w:rsidR="00F21CE0" w:rsidRPr="002A0B83">
          <w:t>Table 1 File name formats</w:t>
        </w:r>
        <w:r w:rsidR="00F21CE0" w:rsidRPr="00085B60">
          <w:rPr>
            <w:webHidden/>
          </w:rPr>
          <w:tab/>
        </w:r>
        <w:r w:rsidRPr="00085B60">
          <w:rPr>
            <w:webHidden/>
          </w:rPr>
          <w:fldChar w:fldCharType="begin"/>
        </w:r>
        <w:r w:rsidR="00F21CE0" w:rsidRPr="00085B60">
          <w:rPr>
            <w:webHidden/>
          </w:rPr>
          <w:instrText xml:space="preserve"> PAGEREF _Toc343362817 \h </w:instrText>
        </w:r>
        <w:r w:rsidRPr="00085B60">
          <w:rPr>
            <w:webHidden/>
          </w:rPr>
        </w:r>
        <w:r w:rsidRPr="00085B60">
          <w:rPr>
            <w:webHidden/>
          </w:rPr>
          <w:fldChar w:fldCharType="separate"/>
        </w:r>
        <w:r w:rsidR="00435C72">
          <w:rPr>
            <w:webHidden/>
          </w:rPr>
          <w:t>2</w:t>
        </w:r>
        <w:r w:rsidRPr="00085B60">
          <w:rPr>
            <w:webHidden/>
          </w:rPr>
          <w:fldChar w:fldCharType="end"/>
        </w:r>
      </w:hyperlink>
    </w:p>
    <w:p w14:paraId="5643E62F" w14:textId="77777777" w:rsidR="00F21CE0" w:rsidRPr="00085B60" w:rsidRDefault="00000000" w:rsidP="00EC5394">
      <w:pPr>
        <w:pStyle w:val="ListofTables"/>
      </w:pPr>
      <w:hyperlink w:anchor="_Toc343362818" w:history="1">
        <w:r w:rsidR="00F21CE0" w:rsidRPr="002A0B83">
          <w:t>Table 2 This is a Table (use Style “Caption - Table”)</w:t>
        </w:r>
        <w:r w:rsidR="00F21CE0" w:rsidRPr="00085B60">
          <w:rPr>
            <w:webHidden/>
          </w:rPr>
          <w:tab/>
        </w:r>
        <w:r w:rsidR="00B06E7D" w:rsidRPr="00085B60">
          <w:rPr>
            <w:webHidden/>
          </w:rPr>
          <w:fldChar w:fldCharType="begin"/>
        </w:r>
        <w:r w:rsidR="00F21CE0" w:rsidRPr="00085B60">
          <w:rPr>
            <w:webHidden/>
          </w:rPr>
          <w:instrText xml:space="preserve"> PAGEREF _Toc343362818 \h </w:instrText>
        </w:r>
        <w:r w:rsidR="00B06E7D" w:rsidRPr="00085B60">
          <w:rPr>
            <w:webHidden/>
          </w:rPr>
        </w:r>
        <w:r w:rsidR="00B06E7D" w:rsidRPr="00085B60">
          <w:rPr>
            <w:webHidden/>
          </w:rPr>
          <w:fldChar w:fldCharType="separate"/>
        </w:r>
        <w:r w:rsidR="00435C72">
          <w:rPr>
            <w:webHidden/>
          </w:rPr>
          <w:t>3</w:t>
        </w:r>
        <w:r w:rsidR="00B06E7D" w:rsidRPr="00085B60">
          <w:rPr>
            <w:webHidden/>
          </w:rPr>
          <w:fldChar w:fldCharType="end"/>
        </w:r>
      </w:hyperlink>
    </w:p>
    <w:p w14:paraId="05E27FBB" w14:textId="77777777" w:rsidR="00F125FC" w:rsidRPr="00C826E2" w:rsidRDefault="00B06E7D" w:rsidP="00EC5394">
      <w:pPr>
        <w:pStyle w:val="ListofTables"/>
      </w:pPr>
      <w:r w:rsidRPr="00085B60">
        <w:fldChar w:fldCharType="end"/>
      </w:r>
    </w:p>
    <w:p w14:paraId="5D4AD690" w14:textId="77777777" w:rsidR="00F125FC" w:rsidRPr="00EC5394" w:rsidRDefault="00F125FC" w:rsidP="00EC5394">
      <w:pPr>
        <w:pStyle w:val="Heading7"/>
      </w:pPr>
      <w:bookmarkStart w:id="16" w:name="_Toc531351544"/>
      <w:r w:rsidRPr="00EC5394">
        <w:t xml:space="preserve">Biography: </w:t>
      </w:r>
      <w:r w:rsidR="00AB50E7" w:rsidRPr="00EC5394">
        <w:t xml:space="preserve">Author 1 </w:t>
      </w:r>
      <w:r w:rsidRPr="00EC5394">
        <w:t>Name</w:t>
      </w:r>
      <w:bookmarkEnd w:id="16"/>
    </w:p>
    <w:p w14:paraId="1B1643E8" w14:textId="77777777" w:rsidR="00F125FC" w:rsidRPr="00C826E2" w:rsidRDefault="00F125FC" w:rsidP="00AB50E7">
      <w:r w:rsidRPr="00C826E2">
        <w:t>Less than 200 words per author</w:t>
      </w:r>
    </w:p>
    <w:p w14:paraId="4037DCD8" w14:textId="77777777" w:rsidR="00AB50E7" w:rsidRPr="00A14189" w:rsidRDefault="00AB50E7" w:rsidP="00EC5394">
      <w:pPr>
        <w:pStyle w:val="Heading7"/>
      </w:pPr>
      <w:bookmarkStart w:id="17" w:name="_Toc531351545"/>
      <w:r w:rsidRPr="00A14189">
        <w:t>Biography</w:t>
      </w:r>
      <w:r>
        <w:t>: Author 2 Name</w:t>
      </w:r>
      <w:bookmarkEnd w:id="17"/>
    </w:p>
    <w:p w14:paraId="3A2021D6" w14:textId="77777777" w:rsidR="00AB50E7" w:rsidRPr="00C826E2" w:rsidRDefault="00AB50E7" w:rsidP="00AB50E7">
      <w:r w:rsidRPr="00C826E2">
        <w:t>Less than 200 words per author</w:t>
      </w:r>
    </w:p>
    <w:p w14:paraId="7DBEE0A3" w14:textId="77777777" w:rsidR="00F125FC" w:rsidRDefault="00F125FC" w:rsidP="00AB50E7"/>
    <w:p w14:paraId="1EBCBB83" w14:textId="77777777" w:rsidR="00F125FC" w:rsidRDefault="009D620F" w:rsidP="00AB50E7">
      <w:r>
        <w:t>==============================================================</w:t>
      </w:r>
    </w:p>
    <w:sectPr w:rsidR="00F125FC" w:rsidSect="00C819BE">
      <w:headerReference w:type="default" r:id="rId9"/>
      <w:footerReference w:type="default" r:id="rId10"/>
      <w:headerReference w:type="first" r:id="rId11"/>
      <w:pgSz w:w="11906" w:h="16838"/>
      <w:pgMar w:top="1985" w:right="1134" w:bottom="1418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F169" w14:textId="77777777" w:rsidR="00202072" w:rsidRDefault="00202072" w:rsidP="00AB50E7">
      <w:r>
        <w:separator/>
      </w:r>
    </w:p>
  </w:endnote>
  <w:endnote w:type="continuationSeparator" w:id="0">
    <w:p w14:paraId="0BC3AEE8" w14:textId="77777777" w:rsidR="00202072" w:rsidRDefault="00202072" w:rsidP="00AB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345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61986" w14:textId="1B646306" w:rsidR="003F150B" w:rsidRDefault="003F15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31D9E" w14:textId="77777777" w:rsidR="003F150B" w:rsidRDefault="003F1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5752" w14:textId="77777777" w:rsidR="00202072" w:rsidRDefault="00202072" w:rsidP="00AB50E7">
      <w:r>
        <w:separator/>
      </w:r>
    </w:p>
  </w:footnote>
  <w:footnote w:type="continuationSeparator" w:id="0">
    <w:p w14:paraId="160B1530" w14:textId="77777777" w:rsidR="00202072" w:rsidRDefault="00202072" w:rsidP="00AB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D9B9" w14:textId="6AB9C01A" w:rsidR="00535DBA" w:rsidRPr="00BA608E" w:rsidRDefault="00C819BE" w:rsidP="003E214A">
    <w:pPr>
      <w:spacing w:after="0"/>
      <w:jc w:val="right"/>
      <w:rPr>
        <w:color w:val="007E4F"/>
        <w:sz w:val="18"/>
      </w:rPr>
    </w:pPr>
    <w:r>
      <w:rPr>
        <w:noProof/>
        <w:color w:val="007E4F"/>
        <w:sz w:val="18"/>
      </w:rPr>
      <w:drawing>
        <wp:inline distT="0" distB="0" distL="0" distR="0" wp14:anchorId="72F72879" wp14:editId="04D14110">
          <wp:extent cx="6309995" cy="111569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F515" w14:textId="2D34ACF1" w:rsidR="00535DBA" w:rsidRPr="00725ACC" w:rsidRDefault="00725ACC" w:rsidP="00725ACC">
    <w:pPr>
      <w:pStyle w:val="Header"/>
    </w:pPr>
    <w:r>
      <w:rPr>
        <w:noProof/>
      </w:rPr>
      <w:drawing>
        <wp:inline distT="0" distB="0" distL="0" distR="0" wp14:anchorId="58DB611B" wp14:editId="62813443">
          <wp:extent cx="6308583" cy="1116013"/>
          <wp:effectExtent l="0" t="0" r="0" b="8255"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7429" cy="111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B3E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FB4D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F7007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B08DF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6212EA"/>
    <w:multiLevelType w:val="hybridMultilevel"/>
    <w:tmpl w:val="B184B9BC"/>
    <w:lvl w:ilvl="0" w:tplc="0B32BD14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92588"/>
    <w:multiLevelType w:val="multilevel"/>
    <w:tmpl w:val="C0F878C6"/>
    <w:name w:val="Letter"/>
    <w:lvl w:ilvl="0">
      <w:start w:val="1"/>
      <w:numFmt w:val="decimal"/>
      <w:pStyle w:val="LtrSectionTitle"/>
      <w:lvlText w:val="%1.0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LtrSectionSubtitle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LtrSectionSub-SubTitle"/>
      <w:lvlText w:val="%1.%2.%3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069A689A"/>
    <w:multiLevelType w:val="hybridMultilevel"/>
    <w:tmpl w:val="63E477E2"/>
    <w:lvl w:ilvl="0" w:tplc="9C563CC6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33333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A638E"/>
    <w:multiLevelType w:val="multilevel"/>
    <w:tmpl w:val="493E3604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8" w15:restartNumberingAfterBreak="0">
    <w:nsid w:val="0F212927"/>
    <w:multiLevelType w:val="hybridMultilevel"/>
    <w:tmpl w:val="15CEDA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62A2B"/>
    <w:multiLevelType w:val="hybridMultilevel"/>
    <w:tmpl w:val="AEAA492E"/>
    <w:lvl w:ilvl="0" w:tplc="F04AE9D4">
      <w:start w:val="1"/>
      <w:numFmt w:val="decimal"/>
      <w:lvlRestart w:val="0"/>
      <w:lvlText w:val="%1)"/>
      <w:lvlJc w:val="left"/>
      <w:pPr>
        <w:tabs>
          <w:tab w:val="num" w:pos="425"/>
        </w:tabs>
        <w:ind w:left="425" w:hanging="425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B77EF"/>
    <w:multiLevelType w:val="hybridMultilevel"/>
    <w:tmpl w:val="5566A9EC"/>
    <w:lvl w:ilvl="0" w:tplc="7DFCC232">
      <w:start w:val="1"/>
      <w:numFmt w:val="bullet"/>
      <w:lvlRestart w:val="0"/>
      <w:lvlText w:val=""/>
      <w:lvlJc w:val="left"/>
      <w:pPr>
        <w:tabs>
          <w:tab w:val="num" w:pos="2251"/>
        </w:tabs>
        <w:ind w:left="2251" w:hanging="45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8671B"/>
    <w:multiLevelType w:val="multilevel"/>
    <w:tmpl w:val="61C40D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1.%2.%3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EBA7413"/>
    <w:multiLevelType w:val="singleLevel"/>
    <w:tmpl w:val="D8224310"/>
    <w:lvl w:ilvl="0">
      <w:start w:val="1"/>
      <w:numFmt w:val="lowerRoman"/>
      <w:pStyle w:val="Roman"/>
      <w:lvlText w:val="(%1)"/>
      <w:lvlJc w:val="left"/>
      <w:pPr>
        <w:tabs>
          <w:tab w:val="num" w:pos="1514"/>
        </w:tabs>
        <w:ind w:left="1134" w:hanging="340"/>
      </w:pPr>
      <w:rPr>
        <w:rFonts w:hint="default"/>
      </w:rPr>
    </w:lvl>
  </w:abstractNum>
  <w:abstractNum w:abstractNumId="13" w15:restartNumberingAfterBreak="0">
    <w:nsid w:val="29600989"/>
    <w:multiLevelType w:val="hybridMultilevel"/>
    <w:tmpl w:val="D63A20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37074"/>
    <w:multiLevelType w:val="multilevel"/>
    <w:tmpl w:val="F83E0DDC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15" w15:restartNumberingAfterBreak="0">
    <w:nsid w:val="3BA14BEA"/>
    <w:multiLevelType w:val="multilevel"/>
    <w:tmpl w:val="BBE4D288"/>
    <w:lvl w:ilvl="0">
      <w:start w:val="1"/>
      <w:numFmt w:val="decimal"/>
      <w:pStyle w:val="Heading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4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5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6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DC57B2E"/>
    <w:multiLevelType w:val="hybridMultilevel"/>
    <w:tmpl w:val="73BEBA92"/>
    <w:lvl w:ilvl="0" w:tplc="41D4B36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333333"/>
      </w:rPr>
    </w:lvl>
    <w:lvl w:ilvl="1" w:tplc="04090003">
      <w:start w:val="1"/>
      <w:numFmt w:val="bullet"/>
      <w:lvlRestart w:val="0"/>
      <w:lvlText w:val="-"/>
      <w:lvlJc w:val="left"/>
      <w:pPr>
        <w:tabs>
          <w:tab w:val="num" w:pos="2356"/>
        </w:tabs>
        <w:ind w:left="2356" w:hanging="1276"/>
      </w:pPr>
      <w:rPr>
        <w:rFonts w:ascii="Symbol" w:hAnsi="Symbol" w:cs="Arial" w:hint="default"/>
        <w:color w:val="333333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453"/>
      </w:pPr>
      <w:rPr>
        <w:rFonts w:ascii="Wingdings" w:hAnsi="Wingdings" w:hint="default"/>
        <w:color w:val="3333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28F9"/>
    <w:multiLevelType w:val="hybridMultilevel"/>
    <w:tmpl w:val="87ECF28C"/>
    <w:lvl w:ilvl="0" w:tplc="849E2B72">
      <w:start w:val="1"/>
      <w:numFmt w:val="bullet"/>
      <w:lvlText w:val="-"/>
      <w:lvlJc w:val="left"/>
      <w:pPr>
        <w:tabs>
          <w:tab w:val="num" w:pos="992"/>
        </w:tabs>
        <w:ind w:left="851" w:hanging="426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719C"/>
    <w:multiLevelType w:val="hybridMultilevel"/>
    <w:tmpl w:val="87F659F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2154"/>
    <w:multiLevelType w:val="multilevel"/>
    <w:tmpl w:val="1458FA88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pStyle w:val="Heading9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20" w15:restartNumberingAfterBreak="0">
    <w:nsid w:val="4A77089B"/>
    <w:multiLevelType w:val="multilevel"/>
    <w:tmpl w:val="F83E0DDC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21" w15:restartNumberingAfterBreak="0">
    <w:nsid w:val="4FCE5418"/>
    <w:multiLevelType w:val="hybridMultilevel"/>
    <w:tmpl w:val="AC8CF582"/>
    <w:lvl w:ilvl="0" w:tplc="39C80810">
      <w:start w:val="1"/>
      <w:numFmt w:val="bullet"/>
      <w:pStyle w:val="Bullet2"/>
      <w:lvlText w:val="-"/>
      <w:lvlJc w:val="left"/>
      <w:pPr>
        <w:tabs>
          <w:tab w:val="num" w:pos="425"/>
        </w:tabs>
        <w:ind w:left="426" w:hanging="426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82683"/>
    <w:multiLevelType w:val="hybridMultilevel"/>
    <w:tmpl w:val="B9D471F4"/>
    <w:lvl w:ilvl="0" w:tplc="0E6EF48E">
      <w:start w:val="1"/>
      <w:numFmt w:val="bullet"/>
      <w:pStyle w:val="Bullet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33333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B0E5C"/>
    <w:multiLevelType w:val="multilevel"/>
    <w:tmpl w:val="3732E46A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24" w15:restartNumberingAfterBreak="0">
    <w:nsid w:val="654671B2"/>
    <w:multiLevelType w:val="multilevel"/>
    <w:tmpl w:val="9BC416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1.%2.%3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6F33EDC"/>
    <w:multiLevelType w:val="multilevel"/>
    <w:tmpl w:val="0EE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03D83"/>
    <w:multiLevelType w:val="hybridMultilevel"/>
    <w:tmpl w:val="9E3E4AF6"/>
    <w:lvl w:ilvl="0" w:tplc="2BDE27A8">
      <w:start w:val="1"/>
      <w:numFmt w:val="bullet"/>
      <w:pStyle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333333"/>
      </w:rPr>
    </w:lvl>
    <w:lvl w:ilvl="1" w:tplc="04090003">
      <w:start w:val="1"/>
      <w:numFmt w:val="bullet"/>
      <w:lvlRestart w:val="0"/>
      <w:lvlText w:val="-"/>
      <w:lvlJc w:val="left"/>
      <w:pPr>
        <w:tabs>
          <w:tab w:val="num" w:pos="2356"/>
        </w:tabs>
        <w:ind w:left="2356" w:hanging="1276"/>
      </w:pPr>
      <w:rPr>
        <w:rFonts w:ascii="Symbol" w:hAnsi="Symbol" w:cs="Arial" w:hint="default"/>
        <w:color w:val="333333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453"/>
      </w:pPr>
      <w:rPr>
        <w:rFonts w:ascii="Wingdings" w:hAnsi="Wingdings" w:hint="default"/>
        <w:color w:val="33333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7773D"/>
    <w:multiLevelType w:val="multilevel"/>
    <w:tmpl w:val="F83E0DDC"/>
    <w:lvl w:ilvl="0">
      <w:start w:val="1"/>
      <w:numFmt w:val="decimal"/>
      <w:lvlText w:val="%1.0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1"/>
        </w:tabs>
        <w:ind w:left="-6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61"/>
        </w:tabs>
        <w:ind w:left="-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"/>
        </w:tabs>
        <w:ind w:left="-4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"/>
        </w:tabs>
        <w:ind w:left="-261" w:hanging="1440"/>
      </w:pPr>
      <w:rPr>
        <w:rFonts w:hint="default"/>
      </w:rPr>
    </w:lvl>
    <w:lvl w:ilvl="8">
      <w:start w:val="1"/>
      <w:numFmt w:val="lowerLetter"/>
      <w:suff w:val="nothing"/>
      <w:lvlText w:val="%9"/>
      <w:lvlJc w:val="left"/>
      <w:pPr>
        <w:ind w:left="-117" w:hanging="1584"/>
      </w:pPr>
      <w:rPr>
        <w:rFonts w:hint="default"/>
        <w:vanish/>
        <w:color w:val="FFFFFF"/>
        <w:sz w:val="2"/>
      </w:rPr>
    </w:lvl>
  </w:abstractNum>
  <w:abstractNum w:abstractNumId="28" w15:restartNumberingAfterBreak="0">
    <w:nsid w:val="72AC111B"/>
    <w:multiLevelType w:val="hybridMultilevel"/>
    <w:tmpl w:val="B316CA68"/>
    <w:lvl w:ilvl="0" w:tplc="8A9E4ED4">
      <w:start w:val="1"/>
      <w:numFmt w:val="bullet"/>
      <w:pStyle w:val="Bullet3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97D43"/>
    <w:multiLevelType w:val="hybridMultilevel"/>
    <w:tmpl w:val="ADAC15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27E1E"/>
    <w:multiLevelType w:val="hybridMultilevel"/>
    <w:tmpl w:val="3D8C8EB6"/>
    <w:lvl w:ilvl="0" w:tplc="495E23DC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3092041">
    <w:abstractNumId w:val="3"/>
  </w:num>
  <w:num w:numId="2" w16cid:durableId="1461336910">
    <w:abstractNumId w:val="2"/>
  </w:num>
  <w:num w:numId="3" w16cid:durableId="469522647">
    <w:abstractNumId w:val="12"/>
  </w:num>
  <w:num w:numId="4" w16cid:durableId="226114213">
    <w:abstractNumId w:val="5"/>
  </w:num>
  <w:num w:numId="5" w16cid:durableId="147211824">
    <w:abstractNumId w:val="19"/>
  </w:num>
  <w:num w:numId="6" w16cid:durableId="755781249">
    <w:abstractNumId w:val="24"/>
  </w:num>
  <w:num w:numId="7" w16cid:durableId="767431199">
    <w:abstractNumId w:val="16"/>
  </w:num>
  <w:num w:numId="8" w16cid:durableId="441146801">
    <w:abstractNumId w:val="17"/>
  </w:num>
  <w:num w:numId="9" w16cid:durableId="126047509">
    <w:abstractNumId w:val="10"/>
  </w:num>
  <w:num w:numId="10" w16cid:durableId="1571697587">
    <w:abstractNumId w:val="30"/>
  </w:num>
  <w:num w:numId="11" w16cid:durableId="628823464">
    <w:abstractNumId w:val="21"/>
  </w:num>
  <w:num w:numId="12" w16cid:durableId="1260983909">
    <w:abstractNumId w:val="26"/>
  </w:num>
  <w:num w:numId="13" w16cid:durableId="1949119081">
    <w:abstractNumId w:val="4"/>
  </w:num>
  <w:num w:numId="14" w16cid:durableId="412747933">
    <w:abstractNumId w:val="6"/>
  </w:num>
  <w:num w:numId="15" w16cid:durableId="1651976573">
    <w:abstractNumId w:val="28"/>
  </w:num>
  <w:num w:numId="16" w16cid:durableId="268246685">
    <w:abstractNumId w:val="22"/>
  </w:num>
  <w:num w:numId="17" w16cid:durableId="1405568620">
    <w:abstractNumId w:val="1"/>
  </w:num>
  <w:num w:numId="18" w16cid:durableId="2001932310">
    <w:abstractNumId w:val="0"/>
  </w:num>
  <w:num w:numId="19" w16cid:durableId="363675733">
    <w:abstractNumId w:val="27"/>
  </w:num>
  <w:num w:numId="20" w16cid:durableId="848762422">
    <w:abstractNumId w:val="20"/>
  </w:num>
  <w:num w:numId="21" w16cid:durableId="927497251">
    <w:abstractNumId w:val="14"/>
  </w:num>
  <w:num w:numId="22" w16cid:durableId="1433891740">
    <w:abstractNumId w:val="11"/>
  </w:num>
  <w:num w:numId="23" w16cid:durableId="2141410552">
    <w:abstractNumId w:val="23"/>
  </w:num>
  <w:num w:numId="24" w16cid:durableId="428279696">
    <w:abstractNumId w:val="7"/>
  </w:num>
  <w:num w:numId="25" w16cid:durableId="2057967893">
    <w:abstractNumId w:val="9"/>
  </w:num>
  <w:num w:numId="26" w16cid:durableId="1266302439">
    <w:abstractNumId w:val="18"/>
  </w:num>
  <w:num w:numId="27" w16cid:durableId="603272897">
    <w:abstractNumId w:val="8"/>
  </w:num>
  <w:num w:numId="28" w16cid:durableId="116066269">
    <w:abstractNumId w:val="13"/>
  </w:num>
  <w:num w:numId="29" w16cid:durableId="1686979530">
    <w:abstractNumId w:val="15"/>
  </w:num>
  <w:num w:numId="30" w16cid:durableId="631057985">
    <w:abstractNumId w:val="25"/>
  </w:num>
  <w:num w:numId="31" w16cid:durableId="2093424966">
    <w:abstractNumId w:val="15"/>
  </w:num>
  <w:num w:numId="32" w16cid:durableId="13970146">
    <w:abstractNumId w:val="15"/>
  </w:num>
  <w:num w:numId="33" w16cid:durableId="1252469086">
    <w:abstractNumId w:val="15"/>
  </w:num>
  <w:num w:numId="34" w16cid:durableId="16937240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72"/>
    <w:rsid w:val="000007E9"/>
    <w:rsid w:val="00003405"/>
    <w:rsid w:val="00005710"/>
    <w:rsid w:val="00005E8A"/>
    <w:rsid w:val="00011EAA"/>
    <w:rsid w:val="00016564"/>
    <w:rsid w:val="00020E2F"/>
    <w:rsid w:val="00021685"/>
    <w:rsid w:val="0002305C"/>
    <w:rsid w:val="00023C7A"/>
    <w:rsid w:val="00025528"/>
    <w:rsid w:val="000324A6"/>
    <w:rsid w:val="000364F0"/>
    <w:rsid w:val="00037FB2"/>
    <w:rsid w:val="00041DFA"/>
    <w:rsid w:val="00042D91"/>
    <w:rsid w:val="00043D34"/>
    <w:rsid w:val="00045763"/>
    <w:rsid w:val="000506EF"/>
    <w:rsid w:val="00053BF8"/>
    <w:rsid w:val="000552B7"/>
    <w:rsid w:val="000601B5"/>
    <w:rsid w:val="000610A9"/>
    <w:rsid w:val="00067B97"/>
    <w:rsid w:val="00073DED"/>
    <w:rsid w:val="00074AE2"/>
    <w:rsid w:val="00082F77"/>
    <w:rsid w:val="00085B60"/>
    <w:rsid w:val="0009077B"/>
    <w:rsid w:val="00095388"/>
    <w:rsid w:val="0009554E"/>
    <w:rsid w:val="000A5096"/>
    <w:rsid w:val="000A73E2"/>
    <w:rsid w:val="000B29DE"/>
    <w:rsid w:val="000B42F5"/>
    <w:rsid w:val="000B4895"/>
    <w:rsid w:val="000B4DED"/>
    <w:rsid w:val="000B61F6"/>
    <w:rsid w:val="000C22A1"/>
    <w:rsid w:val="000C3C8A"/>
    <w:rsid w:val="000C4389"/>
    <w:rsid w:val="000C7A2D"/>
    <w:rsid w:val="000D26D4"/>
    <w:rsid w:val="000D417F"/>
    <w:rsid w:val="000E01F7"/>
    <w:rsid w:val="000E13C0"/>
    <w:rsid w:val="000F1648"/>
    <w:rsid w:val="000F1C10"/>
    <w:rsid w:val="000F458F"/>
    <w:rsid w:val="000F69F6"/>
    <w:rsid w:val="00100737"/>
    <w:rsid w:val="00101FF9"/>
    <w:rsid w:val="001039BE"/>
    <w:rsid w:val="00103EE6"/>
    <w:rsid w:val="00105955"/>
    <w:rsid w:val="00107C57"/>
    <w:rsid w:val="00111863"/>
    <w:rsid w:val="00111FF8"/>
    <w:rsid w:val="001151FD"/>
    <w:rsid w:val="001167D5"/>
    <w:rsid w:val="00121C46"/>
    <w:rsid w:val="0012376D"/>
    <w:rsid w:val="00123933"/>
    <w:rsid w:val="00127EA0"/>
    <w:rsid w:val="001301C9"/>
    <w:rsid w:val="001320A5"/>
    <w:rsid w:val="001321A2"/>
    <w:rsid w:val="001327FF"/>
    <w:rsid w:val="00134ABB"/>
    <w:rsid w:val="00134DB6"/>
    <w:rsid w:val="00135BFF"/>
    <w:rsid w:val="00137279"/>
    <w:rsid w:val="0014024B"/>
    <w:rsid w:val="00142A7B"/>
    <w:rsid w:val="00150C6C"/>
    <w:rsid w:val="001511A5"/>
    <w:rsid w:val="0015316D"/>
    <w:rsid w:val="001537E1"/>
    <w:rsid w:val="001541A7"/>
    <w:rsid w:val="0015669A"/>
    <w:rsid w:val="00162712"/>
    <w:rsid w:val="00162BD0"/>
    <w:rsid w:val="001647F6"/>
    <w:rsid w:val="00164F16"/>
    <w:rsid w:val="00164FCD"/>
    <w:rsid w:val="00167860"/>
    <w:rsid w:val="00173B2A"/>
    <w:rsid w:val="001744E1"/>
    <w:rsid w:val="00176293"/>
    <w:rsid w:val="0018410F"/>
    <w:rsid w:val="001954AE"/>
    <w:rsid w:val="0019636E"/>
    <w:rsid w:val="001A1B0D"/>
    <w:rsid w:val="001A3933"/>
    <w:rsid w:val="001A5B5A"/>
    <w:rsid w:val="001A62FF"/>
    <w:rsid w:val="001B0AF7"/>
    <w:rsid w:val="001B1B13"/>
    <w:rsid w:val="001B2688"/>
    <w:rsid w:val="001B7BBC"/>
    <w:rsid w:val="001C4729"/>
    <w:rsid w:val="001D2AAC"/>
    <w:rsid w:val="001D2FD2"/>
    <w:rsid w:val="001D4D17"/>
    <w:rsid w:val="001D5FD5"/>
    <w:rsid w:val="001D68AC"/>
    <w:rsid w:val="001E46C4"/>
    <w:rsid w:val="001E4DC3"/>
    <w:rsid w:val="001E725D"/>
    <w:rsid w:val="001E7628"/>
    <w:rsid w:val="001F2EB5"/>
    <w:rsid w:val="001F6D1B"/>
    <w:rsid w:val="00201343"/>
    <w:rsid w:val="00202072"/>
    <w:rsid w:val="002120AF"/>
    <w:rsid w:val="002158F9"/>
    <w:rsid w:val="00216DF0"/>
    <w:rsid w:val="00217A4C"/>
    <w:rsid w:val="0022129D"/>
    <w:rsid w:val="0022234C"/>
    <w:rsid w:val="00232435"/>
    <w:rsid w:val="00243DFE"/>
    <w:rsid w:val="002476EE"/>
    <w:rsid w:val="0026173B"/>
    <w:rsid w:val="002712A9"/>
    <w:rsid w:val="0027232A"/>
    <w:rsid w:val="00273F3B"/>
    <w:rsid w:val="0027460C"/>
    <w:rsid w:val="0027536D"/>
    <w:rsid w:val="002758B7"/>
    <w:rsid w:val="00275F0E"/>
    <w:rsid w:val="002879F5"/>
    <w:rsid w:val="00287E4F"/>
    <w:rsid w:val="00292CF8"/>
    <w:rsid w:val="00295AB5"/>
    <w:rsid w:val="002A3172"/>
    <w:rsid w:val="002A3657"/>
    <w:rsid w:val="002A3B84"/>
    <w:rsid w:val="002A4DD8"/>
    <w:rsid w:val="002B0DDE"/>
    <w:rsid w:val="002B2908"/>
    <w:rsid w:val="002B2F81"/>
    <w:rsid w:val="002B3102"/>
    <w:rsid w:val="002B48D1"/>
    <w:rsid w:val="002B4EE3"/>
    <w:rsid w:val="002B685F"/>
    <w:rsid w:val="002B7044"/>
    <w:rsid w:val="002C4136"/>
    <w:rsid w:val="002D11BA"/>
    <w:rsid w:val="002D691D"/>
    <w:rsid w:val="002D691E"/>
    <w:rsid w:val="002D7B3B"/>
    <w:rsid w:val="002E1161"/>
    <w:rsid w:val="002E4B39"/>
    <w:rsid w:val="002E6754"/>
    <w:rsid w:val="002F2FCC"/>
    <w:rsid w:val="002F4A39"/>
    <w:rsid w:val="00304191"/>
    <w:rsid w:val="00305651"/>
    <w:rsid w:val="00306C4A"/>
    <w:rsid w:val="00312432"/>
    <w:rsid w:val="00314B79"/>
    <w:rsid w:val="00314E8C"/>
    <w:rsid w:val="00316F0D"/>
    <w:rsid w:val="00317674"/>
    <w:rsid w:val="003245E2"/>
    <w:rsid w:val="00327EDB"/>
    <w:rsid w:val="00330B7B"/>
    <w:rsid w:val="0033264E"/>
    <w:rsid w:val="00334CDA"/>
    <w:rsid w:val="00337165"/>
    <w:rsid w:val="003410C2"/>
    <w:rsid w:val="0034153B"/>
    <w:rsid w:val="0034386A"/>
    <w:rsid w:val="00347A64"/>
    <w:rsid w:val="00347C57"/>
    <w:rsid w:val="00353D15"/>
    <w:rsid w:val="0035765A"/>
    <w:rsid w:val="00362E49"/>
    <w:rsid w:val="00365412"/>
    <w:rsid w:val="0036624D"/>
    <w:rsid w:val="00376800"/>
    <w:rsid w:val="00376E38"/>
    <w:rsid w:val="003779CD"/>
    <w:rsid w:val="00382BE2"/>
    <w:rsid w:val="0039022D"/>
    <w:rsid w:val="0039192B"/>
    <w:rsid w:val="00392B9F"/>
    <w:rsid w:val="00393427"/>
    <w:rsid w:val="003935BD"/>
    <w:rsid w:val="00395589"/>
    <w:rsid w:val="003A3C48"/>
    <w:rsid w:val="003A6AFF"/>
    <w:rsid w:val="003B0A28"/>
    <w:rsid w:val="003B145D"/>
    <w:rsid w:val="003B4F06"/>
    <w:rsid w:val="003B50D7"/>
    <w:rsid w:val="003B61AF"/>
    <w:rsid w:val="003B6507"/>
    <w:rsid w:val="003C1AB6"/>
    <w:rsid w:val="003C2744"/>
    <w:rsid w:val="003C43D6"/>
    <w:rsid w:val="003E214A"/>
    <w:rsid w:val="003E276C"/>
    <w:rsid w:val="003E55CF"/>
    <w:rsid w:val="003E6F71"/>
    <w:rsid w:val="003F150B"/>
    <w:rsid w:val="003F1631"/>
    <w:rsid w:val="003F2BCD"/>
    <w:rsid w:val="003F3001"/>
    <w:rsid w:val="003F5BE3"/>
    <w:rsid w:val="003F7135"/>
    <w:rsid w:val="004013BB"/>
    <w:rsid w:val="00403941"/>
    <w:rsid w:val="00406F2F"/>
    <w:rsid w:val="00411DFF"/>
    <w:rsid w:val="00412F25"/>
    <w:rsid w:val="00415B5F"/>
    <w:rsid w:val="00417183"/>
    <w:rsid w:val="00421796"/>
    <w:rsid w:val="00431C1F"/>
    <w:rsid w:val="004355FC"/>
    <w:rsid w:val="00435787"/>
    <w:rsid w:val="00435C72"/>
    <w:rsid w:val="00444982"/>
    <w:rsid w:val="00444EFF"/>
    <w:rsid w:val="0044646D"/>
    <w:rsid w:val="004474D2"/>
    <w:rsid w:val="004508E5"/>
    <w:rsid w:val="00457A4B"/>
    <w:rsid w:val="00463CFD"/>
    <w:rsid w:val="00467B1D"/>
    <w:rsid w:val="00467FAA"/>
    <w:rsid w:val="00470E33"/>
    <w:rsid w:val="004711D4"/>
    <w:rsid w:val="00474602"/>
    <w:rsid w:val="004779C3"/>
    <w:rsid w:val="00480C8E"/>
    <w:rsid w:val="00484166"/>
    <w:rsid w:val="0048541A"/>
    <w:rsid w:val="004A3F49"/>
    <w:rsid w:val="004B0CFE"/>
    <w:rsid w:val="004B0DF0"/>
    <w:rsid w:val="004B1BD9"/>
    <w:rsid w:val="004B28F5"/>
    <w:rsid w:val="004B3A1A"/>
    <w:rsid w:val="004B3E3A"/>
    <w:rsid w:val="004B4206"/>
    <w:rsid w:val="004B698E"/>
    <w:rsid w:val="004B796F"/>
    <w:rsid w:val="004B7D0B"/>
    <w:rsid w:val="004C0667"/>
    <w:rsid w:val="004C1E4C"/>
    <w:rsid w:val="004C436F"/>
    <w:rsid w:val="004C5422"/>
    <w:rsid w:val="004C772F"/>
    <w:rsid w:val="004D041F"/>
    <w:rsid w:val="004D0F2F"/>
    <w:rsid w:val="004D2B45"/>
    <w:rsid w:val="004D3B99"/>
    <w:rsid w:val="004D3E0D"/>
    <w:rsid w:val="004D46F0"/>
    <w:rsid w:val="004D50B6"/>
    <w:rsid w:val="004D671F"/>
    <w:rsid w:val="004D6A60"/>
    <w:rsid w:val="004E04A2"/>
    <w:rsid w:val="004E291B"/>
    <w:rsid w:val="004E4783"/>
    <w:rsid w:val="004E7DDC"/>
    <w:rsid w:val="004F4278"/>
    <w:rsid w:val="0050199D"/>
    <w:rsid w:val="00502C0A"/>
    <w:rsid w:val="0050375C"/>
    <w:rsid w:val="005112BC"/>
    <w:rsid w:val="00513505"/>
    <w:rsid w:val="00515003"/>
    <w:rsid w:val="0053167F"/>
    <w:rsid w:val="0053379F"/>
    <w:rsid w:val="00534563"/>
    <w:rsid w:val="0053558E"/>
    <w:rsid w:val="00535DBA"/>
    <w:rsid w:val="005413DA"/>
    <w:rsid w:val="00541F53"/>
    <w:rsid w:val="00544C13"/>
    <w:rsid w:val="00546202"/>
    <w:rsid w:val="0055363A"/>
    <w:rsid w:val="00554BCB"/>
    <w:rsid w:val="0055672A"/>
    <w:rsid w:val="00557D55"/>
    <w:rsid w:val="00561EC2"/>
    <w:rsid w:val="0056334B"/>
    <w:rsid w:val="0056792F"/>
    <w:rsid w:val="00580DF5"/>
    <w:rsid w:val="005826B4"/>
    <w:rsid w:val="005837DF"/>
    <w:rsid w:val="00587F4E"/>
    <w:rsid w:val="005902C2"/>
    <w:rsid w:val="00592E9C"/>
    <w:rsid w:val="0059478F"/>
    <w:rsid w:val="005A516B"/>
    <w:rsid w:val="005B3EC1"/>
    <w:rsid w:val="005B60F9"/>
    <w:rsid w:val="005B64B7"/>
    <w:rsid w:val="005B7127"/>
    <w:rsid w:val="005C2972"/>
    <w:rsid w:val="005C4228"/>
    <w:rsid w:val="005C584E"/>
    <w:rsid w:val="005D0C56"/>
    <w:rsid w:val="005D3A58"/>
    <w:rsid w:val="005D3BAB"/>
    <w:rsid w:val="005E000E"/>
    <w:rsid w:val="005E002E"/>
    <w:rsid w:val="005E2B8E"/>
    <w:rsid w:val="005E643B"/>
    <w:rsid w:val="005E68DF"/>
    <w:rsid w:val="005E701F"/>
    <w:rsid w:val="005F058D"/>
    <w:rsid w:val="0060309C"/>
    <w:rsid w:val="0060528F"/>
    <w:rsid w:val="00606354"/>
    <w:rsid w:val="00606395"/>
    <w:rsid w:val="00606F03"/>
    <w:rsid w:val="00611982"/>
    <w:rsid w:val="006131CB"/>
    <w:rsid w:val="006172DC"/>
    <w:rsid w:val="00617A32"/>
    <w:rsid w:val="006210D3"/>
    <w:rsid w:val="006229ED"/>
    <w:rsid w:val="006258F6"/>
    <w:rsid w:val="00625999"/>
    <w:rsid w:val="00632AF0"/>
    <w:rsid w:val="00635695"/>
    <w:rsid w:val="006405B2"/>
    <w:rsid w:val="00642825"/>
    <w:rsid w:val="00647D65"/>
    <w:rsid w:val="00651DFE"/>
    <w:rsid w:val="00654E7D"/>
    <w:rsid w:val="006640E1"/>
    <w:rsid w:val="00666310"/>
    <w:rsid w:val="00671AF9"/>
    <w:rsid w:val="00673E72"/>
    <w:rsid w:val="0067542B"/>
    <w:rsid w:val="00682CBB"/>
    <w:rsid w:val="0068394B"/>
    <w:rsid w:val="00690DFD"/>
    <w:rsid w:val="00694962"/>
    <w:rsid w:val="00695A94"/>
    <w:rsid w:val="006971C6"/>
    <w:rsid w:val="00697392"/>
    <w:rsid w:val="006A0028"/>
    <w:rsid w:val="006A00CA"/>
    <w:rsid w:val="006A3F68"/>
    <w:rsid w:val="006B1BEE"/>
    <w:rsid w:val="006B46E4"/>
    <w:rsid w:val="006B4CA3"/>
    <w:rsid w:val="006C2C2F"/>
    <w:rsid w:val="006C6764"/>
    <w:rsid w:val="006D1187"/>
    <w:rsid w:val="006D2446"/>
    <w:rsid w:val="006D3A8B"/>
    <w:rsid w:val="006D577B"/>
    <w:rsid w:val="006D625B"/>
    <w:rsid w:val="006D77C2"/>
    <w:rsid w:val="006E111E"/>
    <w:rsid w:val="006E442F"/>
    <w:rsid w:val="006F1CCA"/>
    <w:rsid w:val="006F1E28"/>
    <w:rsid w:val="007036CD"/>
    <w:rsid w:val="00703A05"/>
    <w:rsid w:val="0070407E"/>
    <w:rsid w:val="00707ABE"/>
    <w:rsid w:val="0071196E"/>
    <w:rsid w:val="007167EF"/>
    <w:rsid w:val="0072181A"/>
    <w:rsid w:val="007257B3"/>
    <w:rsid w:val="00725ACC"/>
    <w:rsid w:val="00730B9D"/>
    <w:rsid w:val="00732787"/>
    <w:rsid w:val="00733C1A"/>
    <w:rsid w:val="00735D5C"/>
    <w:rsid w:val="00736C94"/>
    <w:rsid w:val="00747460"/>
    <w:rsid w:val="007523F7"/>
    <w:rsid w:val="007569AE"/>
    <w:rsid w:val="00760A50"/>
    <w:rsid w:val="00762DA2"/>
    <w:rsid w:val="00764DE9"/>
    <w:rsid w:val="0076736E"/>
    <w:rsid w:val="00773C0D"/>
    <w:rsid w:val="0078065E"/>
    <w:rsid w:val="007812AD"/>
    <w:rsid w:val="00781707"/>
    <w:rsid w:val="0078420B"/>
    <w:rsid w:val="00787043"/>
    <w:rsid w:val="0078783D"/>
    <w:rsid w:val="007910C6"/>
    <w:rsid w:val="00792E8F"/>
    <w:rsid w:val="007937A6"/>
    <w:rsid w:val="00794F5D"/>
    <w:rsid w:val="00796D7D"/>
    <w:rsid w:val="007A1F87"/>
    <w:rsid w:val="007A69C1"/>
    <w:rsid w:val="007B027D"/>
    <w:rsid w:val="007B3481"/>
    <w:rsid w:val="007B4EB2"/>
    <w:rsid w:val="007B62C6"/>
    <w:rsid w:val="007B74B9"/>
    <w:rsid w:val="007C1639"/>
    <w:rsid w:val="007C2707"/>
    <w:rsid w:val="007C647D"/>
    <w:rsid w:val="007D0428"/>
    <w:rsid w:val="007D4353"/>
    <w:rsid w:val="007D5B3B"/>
    <w:rsid w:val="007D6C58"/>
    <w:rsid w:val="007E2FEF"/>
    <w:rsid w:val="007E67D6"/>
    <w:rsid w:val="007F13A1"/>
    <w:rsid w:val="007F4CE1"/>
    <w:rsid w:val="007F5429"/>
    <w:rsid w:val="007F613E"/>
    <w:rsid w:val="00800C0F"/>
    <w:rsid w:val="00801AF8"/>
    <w:rsid w:val="00803F14"/>
    <w:rsid w:val="00813314"/>
    <w:rsid w:val="00813722"/>
    <w:rsid w:val="00817332"/>
    <w:rsid w:val="008222E1"/>
    <w:rsid w:val="008233AF"/>
    <w:rsid w:val="00823954"/>
    <w:rsid w:val="00825F0A"/>
    <w:rsid w:val="00826765"/>
    <w:rsid w:val="00826860"/>
    <w:rsid w:val="008303E4"/>
    <w:rsid w:val="0083233B"/>
    <w:rsid w:val="00833AC8"/>
    <w:rsid w:val="00840ACA"/>
    <w:rsid w:val="00840BDC"/>
    <w:rsid w:val="00842A60"/>
    <w:rsid w:val="00845546"/>
    <w:rsid w:val="0085005A"/>
    <w:rsid w:val="008651B2"/>
    <w:rsid w:val="008651F4"/>
    <w:rsid w:val="00866649"/>
    <w:rsid w:val="00867263"/>
    <w:rsid w:val="0087091C"/>
    <w:rsid w:val="00871C30"/>
    <w:rsid w:val="00873965"/>
    <w:rsid w:val="00875069"/>
    <w:rsid w:val="008756B8"/>
    <w:rsid w:val="00877557"/>
    <w:rsid w:val="0088734B"/>
    <w:rsid w:val="00892B5E"/>
    <w:rsid w:val="00894172"/>
    <w:rsid w:val="008A30CB"/>
    <w:rsid w:val="008A32C8"/>
    <w:rsid w:val="008A6AAD"/>
    <w:rsid w:val="008B03E6"/>
    <w:rsid w:val="008B2E70"/>
    <w:rsid w:val="008B6355"/>
    <w:rsid w:val="008B650A"/>
    <w:rsid w:val="008C55F0"/>
    <w:rsid w:val="008C73E3"/>
    <w:rsid w:val="008D2736"/>
    <w:rsid w:val="008D275F"/>
    <w:rsid w:val="008D4939"/>
    <w:rsid w:val="008E637A"/>
    <w:rsid w:val="008F1EF9"/>
    <w:rsid w:val="008F3FD1"/>
    <w:rsid w:val="008F4796"/>
    <w:rsid w:val="008F61D8"/>
    <w:rsid w:val="008F6C69"/>
    <w:rsid w:val="008F6CA6"/>
    <w:rsid w:val="009002AF"/>
    <w:rsid w:val="00900BBA"/>
    <w:rsid w:val="009108A7"/>
    <w:rsid w:val="009141ED"/>
    <w:rsid w:val="00915013"/>
    <w:rsid w:val="00915879"/>
    <w:rsid w:val="00916452"/>
    <w:rsid w:val="00916AC9"/>
    <w:rsid w:val="009174CC"/>
    <w:rsid w:val="009203F2"/>
    <w:rsid w:val="00920CD1"/>
    <w:rsid w:val="00925B59"/>
    <w:rsid w:val="009307E8"/>
    <w:rsid w:val="0093286C"/>
    <w:rsid w:val="00936E88"/>
    <w:rsid w:val="00941146"/>
    <w:rsid w:val="0094318D"/>
    <w:rsid w:val="00945913"/>
    <w:rsid w:val="009574F5"/>
    <w:rsid w:val="00960A20"/>
    <w:rsid w:val="00967D28"/>
    <w:rsid w:val="00970788"/>
    <w:rsid w:val="00971D73"/>
    <w:rsid w:val="00974BBE"/>
    <w:rsid w:val="00983064"/>
    <w:rsid w:val="0098536C"/>
    <w:rsid w:val="0099323D"/>
    <w:rsid w:val="00993FAD"/>
    <w:rsid w:val="0099505B"/>
    <w:rsid w:val="009957C5"/>
    <w:rsid w:val="00995B9C"/>
    <w:rsid w:val="0099653B"/>
    <w:rsid w:val="009A27E4"/>
    <w:rsid w:val="009A436C"/>
    <w:rsid w:val="009B07AA"/>
    <w:rsid w:val="009B3479"/>
    <w:rsid w:val="009B34E6"/>
    <w:rsid w:val="009C7711"/>
    <w:rsid w:val="009D0D1D"/>
    <w:rsid w:val="009D1FBD"/>
    <w:rsid w:val="009D4329"/>
    <w:rsid w:val="009D4F80"/>
    <w:rsid w:val="009D620F"/>
    <w:rsid w:val="009F0BE0"/>
    <w:rsid w:val="009F363B"/>
    <w:rsid w:val="009F40EB"/>
    <w:rsid w:val="009F4591"/>
    <w:rsid w:val="00A0266C"/>
    <w:rsid w:val="00A03690"/>
    <w:rsid w:val="00A05732"/>
    <w:rsid w:val="00A07549"/>
    <w:rsid w:val="00A07EED"/>
    <w:rsid w:val="00A14189"/>
    <w:rsid w:val="00A21955"/>
    <w:rsid w:val="00A21F61"/>
    <w:rsid w:val="00A24E58"/>
    <w:rsid w:val="00A25F48"/>
    <w:rsid w:val="00A32950"/>
    <w:rsid w:val="00A3424F"/>
    <w:rsid w:val="00A35A93"/>
    <w:rsid w:val="00A40177"/>
    <w:rsid w:val="00A40B6A"/>
    <w:rsid w:val="00A4134E"/>
    <w:rsid w:val="00A43323"/>
    <w:rsid w:val="00A52587"/>
    <w:rsid w:val="00A6049D"/>
    <w:rsid w:val="00A610D5"/>
    <w:rsid w:val="00A64B73"/>
    <w:rsid w:val="00A64D44"/>
    <w:rsid w:val="00A65705"/>
    <w:rsid w:val="00A66E6B"/>
    <w:rsid w:val="00A7103E"/>
    <w:rsid w:val="00A73E39"/>
    <w:rsid w:val="00A80354"/>
    <w:rsid w:val="00A809AB"/>
    <w:rsid w:val="00A81A70"/>
    <w:rsid w:val="00A8580E"/>
    <w:rsid w:val="00A94984"/>
    <w:rsid w:val="00A9540F"/>
    <w:rsid w:val="00AA2BC8"/>
    <w:rsid w:val="00AA449F"/>
    <w:rsid w:val="00AA61D9"/>
    <w:rsid w:val="00AA76EB"/>
    <w:rsid w:val="00AB21D0"/>
    <w:rsid w:val="00AB50E7"/>
    <w:rsid w:val="00AB5D83"/>
    <w:rsid w:val="00AB5F50"/>
    <w:rsid w:val="00AC08AD"/>
    <w:rsid w:val="00AC0C98"/>
    <w:rsid w:val="00AC10A6"/>
    <w:rsid w:val="00AC4D77"/>
    <w:rsid w:val="00AC4EEF"/>
    <w:rsid w:val="00AC6FF8"/>
    <w:rsid w:val="00AD1860"/>
    <w:rsid w:val="00AD3C2D"/>
    <w:rsid w:val="00AE5B37"/>
    <w:rsid w:val="00AE6EF0"/>
    <w:rsid w:val="00AE78BC"/>
    <w:rsid w:val="00AF4167"/>
    <w:rsid w:val="00B02011"/>
    <w:rsid w:val="00B040F9"/>
    <w:rsid w:val="00B06E7D"/>
    <w:rsid w:val="00B07DF8"/>
    <w:rsid w:val="00B11C80"/>
    <w:rsid w:val="00B11F46"/>
    <w:rsid w:val="00B30FC0"/>
    <w:rsid w:val="00B31AEE"/>
    <w:rsid w:val="00B320EE"/>
    <w:rsid w:val="00B321A9"/>
    <w:rsid w:val="00B33638"/>
    <w:rsid w:val="00B35D41"/>
    <w:rsid w:val="00B35F29"/>
    <w:rsid w:val="00B37305"/>
    <w:rsid w:val="00B37DB1"/>
    <w:rsid w:val="00B449CC"/>
    <w:rsid w:val="00B511A7"/>
    <w:rsid w:val="00B5222B"/>
    <w:rsid w:val="00B57EEE"/>
    <w:rsid w:val="00B61F7B"/>
    <w:rsid w:val="00B63CF6"/>
    <w:rsid w:val="00B75138"/>
    <w:rsid w:val="00B75A3A"/>
    <w:rsid w:val="00B768E7"/>
    <w:rsid w:val="00B80C25"/>
    <w:rsid w:val="00B81C46"/>
    <w:rsid w:val="00B828B0"/>
    <w:rsid w:val="00B82DCB"/>
    <w:rsid w:val="00B847A3"/>
    <w:rsid w:val="00B96407"/>
    <w:rsid w:val="00B96D75"/>
    <w:rsid w:val="00BA30EE"/>
    <w:rsid w:val="00BA608E"/>
    <w:rsid w:val="00BB369C"/>
    <w:rsid w:val="00BB6716"/>
    <w:rsid w:val="00BC1843"/>
    <w:rsid w:val="00BC4139"/>
    <w:rsid w:val="00BC6080"/>
    <w:rsid w:val="00BC76D8"/>
    <w:rsid w:val="00BD0544"/>
    <w:rsid w:val="00BD08E5"/>
    <w:rsid w:val="00BD13DD"/>
    <w:rsid w:val="00BE24C0"/>
    <w:rsid w:val="00BE37E4"/>
    <w:rsid w:val="00BF0061"/>
    <w:rsid w:val="00BF4697"/>
    <w:rsid w:val="00BF6175"/>
    <w:rsid w:val="00C030E5"/>
    <w:rsid w:val="00C03A33"/>
    <w:rsid w:val="00C03D5B"/>
    <w:rsid w:val="00C04254"/>
    <w:rsid w:val="00C06343"/>
    <w:rsid w:val="00C164FB"/>
    <w:rsid w:val="00C20CAA"/>
    <w:rsid w:val="00C20D38"/>
    <w:rsid w:val="00C27403"/>
    <w:rsid w:val="00C277A8"/>
    <w:rsid w:val="00C27D9C"/>
    <w:rsid w:val="00C301AB"/>
    <w:rsid w:val="00C30880"/>
    <w:rsid w:val="00C34057"/>
    <w:rsid w:val="00C349BE"/>
    <w:rsid w:val="00C36513"/>
    <w:rsid w:val="00C40279"/>
    <w:rsid w:val="00C40B63"/>
    <w:rsid w:val="00C41F04"/>
    <w:rsid w:val="00C50BA5"/>
    <w:rsid w:val="00C537A0"/>
    <w:rsid w:val="00C544D5"/>
    <w:rsid w:val="00C62701"/>
    <w:rsid w:val="00C650E5"/>
    <w:rsid w:val="00C65332"/>
    <w:rsid w:val="00C65DB0"/>
    <w:rsid w:val="00C66106"/>
    <w:rsid w:val="00C6665B"/>
    <w:rsid w:val="00C668A9"/>
    <w:rsid w:val="00C70104"/>
    <w:rsid w:val="00C706D5"/>
    <w:rsid w:val="00C71C71"/>
    <w:rsid w:val="00C71F91"/>
    <w:rsid w:val="00C7264C"/>
    <w:rsid w:val="00C771A2"/>
    <w:rsid w:val="00C80F3D"/>
    <w:rsid w:val="00C819BE"/>
    <w:rsid w:val="00C81AB3"/>
    <w:rsid w:val="00C826E2"/>
    <w:rsid w:val="00C877C2"/>
    <w:rsid w:val="00C9013B"/>
    <w:rsid w:val="00C9331D"/>
    <w:rsid w:val="00C97D00"/>
    <w:rsid w:val="00CA0ABC"/>
    <w:rsid w:val="00CA48A0"/>
    <w:rsid w:val="00CA4B06"/>
    <w:rsid w:val="00CA595F"/>
    <w:rsid w:val="00CA7F9F"/>
    <w:rsid w:val="00CB30D4"/>
    <w:rsid w:val="00CB519E"/>
    <w:rsid w:val="00CB58B7"/>
    <w:rsid w:val="00CB6E04"/>
    <w:rsid w:val="00CC00DE"/>
    <w:rsid w:val="00CC1307"/>
    <w:rsid w:val="00CC2565"/>
    <w:rsid w:val="00CC2D55"/>
    <w:rsid w:val="00CC55F2"/>
    <w:rsid w:val="00CC7097"/>
    <w:rsid w:val="00CC7DC0"/>
    <w:rsid w:val="00CD118D"/>
    <w:rsid w:val="00CD4441"/>
    <w:rsid w:val="00CD4506"/>
    <w:rsid w:val="00CD643B"/>
    <w:rsid w:val="00CD747D"/>
    <w:rsid w:val="00CE0177"/>
    <w:rsid w:val="00CE2E8F"/>
    <w:rsid w:val="00CE3685"/>
    <w:rsid w:val="00CF14A5"/>
    <w:rsid w:val="00CF1B50"/>
    <w:rsid w:val="00CF5EDC"/>
    <w:rsid w:val="00CF6A83"/>
    <w:rsid w:val="00CF76BD"/>
    <w:rsid w:val="00D16D3A"/>
    <w:rsid w:val="00D176B3"/>
    <w:rsid w:val="00D176F1"/>
    <w:rsid w:val="00D2488C"/>
    <w:rsid w:val="00D27495"/>
    <w:rsid w:val="00D34036"/>
    <w:rsid w:val="00D348A8"/>
    <w:rsid w:val="00D37BFF"/>
    <w:rsid w:val="00D37CB4"/>
    <w:rsid w:val="00D41073"/>
    <w:rsid w:val="00D41C60"/>
    <w:rsid w:val="00D43C99"/>
    <w:rsid w:val="00D4403A"/>
    <w:rsid w:val="00D4785D"/>
    <w:rsid w:val="00D51C81"/>
    <w:rsid w:val="00D52C65"/>
    <w:rsid w:val="00D5450E"/>
    <w:rsid w:val="00D559E4"/>
    <w:rsid w:val="00D5731E"/>
    <w:rsid w:val="00D602C7"/>
    <w:rsid w:val="00D626EF"/>
    <w:rsid w:val="00D6444B"/>
    <w:rsid w:val="00D7544E"/>
    <w:rsid w:val="00D75934"/>
    <w:rsid w:val="00D82D1C"/>
    <w:rsid w:val="00D867CA"/>
    <w:rsid w:val="00D93B10"/>
    <w:rsid w:val="00DA29EA"/>
    <w:rsid w:val="00DA7E79"/>
    <w:rsid w:val="00DB2FA2"/>
    <w:rsid w:val="00DB3BDD"/>
    <w:rsid w:val="00DB582B"/>
    <w:rsid w:val="00DB7EEE"/>
    <w:rsid w:val="00DC224E"/>
    <w:rsid w:val="00DC3D66"/>
    <w:rsid w:val="00DD7328"/>
    <w:rsid w:val="00DE1C22"/>
    <w:rsid w:val="00DE23FD"/>
    <w:rsid w:val="00DE5ABA"/>
    <w:rsid w:val="00DF1556"/>
    <w:rsid w:val="00DF21CA"/>
    <w:rsid w:val="00DF3F61"/>
    <w:rsid w:val="00DF6E49"/>
    <w:rsid w:val="00E03E77"/>
    <w:rsid w:val="00E058AD"/>
    <w:rsid w:val="00E05EA7"/>
    <w:rsid w:val="00E0621B"/>
    <w:rsid w:val="00E077BA"/>
    <w:rsid w:val="00E11050"/>
    <w:rsid w:val="00E215F1"/>
    <w:rsid w:val="00E23D14"/>
    <w:rsid w:val="00E27CAC"/>
    <w:rsid w:val="00E30051"/>
    <w:rsid w:val="00E301C0"/>
    <w:rsid w:val="00E30C3E"/>
    <w:rsid w:val="00E326D3"/>
    <w:rsid w:val="00E35271"/>
    <w:rsid w:val="00E375A6"/>
    <w:rsid w:val="00E45A8D"/>
    <w:rsid w:val="00E5227D"/>
    <w:rsid w:val="00E530F0"/>
    <w:rsid w:val="00E53CEB"/>
    <w:rsid w:val="00E559DC"/>
    <w:rsid w:val="00E56224"/>
    <w:rsid w:val="00E608DE"/>
    <w:rsid w:val="00E60F4A"/>
    <w:rsid w:val="00E61790"/>
    <w:rsid w:val="00E62D12"/>
    <w:rsid w:val="00E6405F"/>
    <w:rsid w:val="00E70F6A"/>
    <w:rsid w:val="00E7168E"/>
    <w:rsid w:val="00E7230C"/>
    <w:rsid w:val="00E7341A"/>
    <w:rsid w:val="00E74A5B"/>
    <w:rsid w:val="00E9184C"/>
    <w:rsid w:val="00E938C9"/>
    <w:rsid w:val="00E943F9"/>
    <w:rsid w:val="00E963AC"/>
    <w:rsid w:val="00E96B11"/>
    <w:rsid w:val="00E97DF1"/>
    <w:rsid w:val="00EA490C"/>
    <w:rsid w:val="00EA5D83"/>
    <w:rsid w:val="00EB1BD9"/>
    <w:rsid w:val="00EB511F"/>
    <w:rsid w:val="00EB6515"/>
    <w:rsid w:val="00EB68E1"/>
    <w:rsid w:val="00EB6A2C"/>
    <w:rsid w:val="00EC0CDB"/>
    <w:rsid w:val="00EC0E37"/>
    <w:rsid w:val="00EC5394"/>
    <w:rsid w:val="00EC7363"/>
    <w:rsid w:val="00EC77AB"/>
    <w:rsid w:val="00ED38E1"/>
    <w:rsid w:val="00ED6D0B"/>
    <w:rsid w:val="00ED7892"/>
    <w:rsid w:val="00EE15C4"/>
    <w:rsid w:val="00EF1A10"/>
    <w:rsid w:val="00EF371F"/>
    <w:rsid w:val="00EF3B17"/>
    <w:rsid w:val="00EF4D35"/>
    <w:rsid w:val="00F0000C"/>
    <w:rsid w:val="00F0050C"/>
    <w:rsid w:val="00F02774"/>
    <w:rsid w:val="00F11C1A"/>
    <w:rsid w:val="00F125FC"/>
    <w:rsid w:val="00F14CB2"/>
    <w:rsid w:val="00F15538"/>
    <w:rsid w:val="00F15C30"/>
    <w:rsid w:val="00F1642C"/>
    <w:rsid w:val="00F20BDA"/>
    <w:rsid w:val="00F21CE0"/>
    <w:rsid w:val="00F30227"/>
    <w:rsid w:val="00F3474D"/>
    <w:rsid w:val="00F401AA"/>
    <w:rsid w:val="00F41078"/>
    <w:rsid w:val="00F414E9"/>
    <w:rsid w:val="00F44643"/>
    <w:rsid w:val="00F45994"/>
    <w:rsid w:val="00F53EC9"/>
    <w:rsid w:val="00F57120"/>
    <w:rsid w:val="00F63ABE"/>
    <w:rsid w:val="00F70BA4"/>
    <w:rsid w:val="00F71CE6"/>
    <w:rsid w:val="00F74590"/>
    <w:rsid w:val="00F813DA"/>
    <w:rsid w:val="00F848C1"/>
    <w:rsid w:val="00F87463"/>
    <w:rsid w:val="00F93273"/>
    <w:rsid w:val="00F95F72"/>
    <w:rsid w:val="00FA12D7"/>
    <w:rsid w:val="00FA4F9E"/>
    <w:rsid w:val="00FA7750"/>
    <w:rsid w:val="00FB0A12"/>
    <w:rsid w:val="00FC06FC"/>
    <w:rsid w:val="00FC166C"/>
    <w:rsid w:val="00FC43D9"/>
    <w:rsid w:val="00FD1925"/>
    <w:rsid w:val="00FD35CA"/>
    <w:rsid w:val="00FD7B22"/>
    <w:rsid w:val="00FE20F2"/>
    <w:rsid w:val="00FE3A28"/>
    <w:rsid w:val="00FE3ED1"/>
    <w:rsid w:val="00FE57B5"/>
    <w:rsid w:val="00FE6955"/>
    <w:rsid w:val="00FE7C0F"/>
    <w:rsid w:val="00FF1F3F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E0267"/>
  <w15:docId w15:val="{9E708A09-DA9C-432C-B2DB-498A19B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08E"/>
    <w:pPr>
      <w:spacing w:after="120" w:line="240" w:lineRule="atLeast"/>
    </w:pPr>
    <w:rPr>
      <w:rFonts w:ascii="Arial" w:hAnsi="Arial" w:cs="Tahoma"/>
      <w:lang w:eastAsia="en-US"/>
    </w:rPr>
  </w:style>
  <w:style w:type="paragraph" w:styleId="Heading1">
    <w:name w:val="heading 1"/>
    <w:basedOn w:val="Normal"/>
    <w:next w:val="Normal"/>
    <w:qFormat/>
    <w:rsid w:val="00BA608E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BA608E"/>
    <w:pPr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rsid w:val="00EC5394"/>
    <w:pPr>
      <w:keepNext/>
      <w:numPr>
        <w:numId w:val="29"/>
      </w:numPr>
      <w:spacing w:before="240"/>
      <w:ind w:left="431" w:hanging="431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qFormat/>
    <w:rsid w:val="00EC5394"/>
    <w:pPr>
      <w:keepNext/>
      <w:numPr>
        <w:ilvl w:val="1"/>
        <w:numId w:val="29"/>
      </w:numPr>
      <w:tabs>
        <w:tab w:val="clear" w:pos="718"/>
        <w:tab w:val="num" w:pos="576"/>
      </w:tabs>
      <w:ind w:left="578" w:hanging="578"/>
      <w:outlineLvl w:val="3"/>
    </w:pPr>
    <w:rPr>
      <w:b/>
      <w:sz w:val="22"/>
      <w:szCs w:val="22"/>
    </w:rPr>
  </w:style>
  <w:style w:type="paragraph" w:styleId="Heading5">
    <w:name w:val="heading 5"/>
    <w:basedOn w:val="Heading4"/>
    <w:next w:val="Normal"/>
    <w:qFormat/>
    <w:rsid w:val="00EC5394"/>
    <w:pPr>
      <w:numPr>
        <w:ilvl w:val="2"/>
      </w:numPr>
      <w:outlineLvl w:val="4"/>
    </w:pPr>
  </w:style>
  <w:style w:type="paragraph" w:styleId="Heading6">
    <w:name w:val="heading 6"/>
    <w:basedOn w:val="Heading5"/>
    <w:next w:val="Normal"/>
    <w:qFormat/>
    <w:rsid w:val="00EC5394"/>
    <w:pPr>
      <w:numPr>
        <w:ilvl w:val="3"/>
      </w:numPr>
      <w:ind w:left="862" w:hanging="862"/>
      <w:outlineLvl w:val="5"/>
    </w:pPr>
  </w:style>
  <w:style w:type="paragraph" w:styleId="Heading7">
    <w:name w:val="heading 7"/>
    <w:basedOn w:val="Normal"/>
    <w:next w:val="Normal"/>
    <w:qFormat/>
    <w:rsid w:val="00EC5394"/>
    <w:pPr>
      <w:keepNext/>
      <w:spacing w:before="240"/>
      <w:outlineLvl w:val="6"/>
    </w:pPr>
    <w:rPr>
      <w:b/>
    </w:rPr>
  </w:style>
  <w:style w:type="paragraph" w:styleId="Heading8">
    <w:name w:val="heading 8"/>
    <w:basedOn w:val="Heading7"/>
    <w:next w:val="Normal"/>
    <w:qFormat/>
    <w:rsid w:val="00F125FC"/>
    <w:pPr>
      <w:outlineLvl w:val="7"/>
    </w:pPr>
  </w:style>
  <w:style w:type="paragraph" w:styleId="Heading9">
    <w:name w:val="heading 9"/>
    <w:basedOn w:val="NoTOC"/>
    <w:next w:val="DividerLine2"/>
    <w:qFormat/>
    <w:rsid w:val="000F1C10"/>
    <w:pPr>
      <w:numPr>
        <w:ilvl w:val="8"/>
        <w:numId w:val="5"/>
      </w:numPr>
      <w:tabs>
        <w:tab w:val="clear" w:pos="992"/>
      </w:tabs>
      <w:spacing w:after="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OC">
    <w:name w:val="No TOC"/>
    <w:basedOn w:val="Normal"/>
    <w:next w:val="Normal"/>
    <w:rsid w:val="000F1C10"/>
    <w:pPr>
      <w:tabs>
        <w:tab w:val="left" w:pos="992"/>
      </w:tabs>
      <w:spacing w:before="320"/>
      <w:outlineLvl w:val="4"/>
    </w:pPr>
    <w:rPr>
      <w:rFonts w:ascii="Times New Roman" w:hAnsi="Times New Roman"/>
      <w:color w:val="000000"/>
      <w:sz w:val="36"/>
    </w:rPr>
  </w:style>
  <w:style w:type="paragraph" w:customStyle="1" w:styleId="DividerLine2">
    <w:name w:val="Divider Line 2"/>
    <w:basedOn w:val="Heading2"/>
    <w:next w:val="Normal"/>
    <w:rsid w:val="000F1C10"/>
    <w:pPr>
      <w:outlineLvl w:val="9"/>
    </w:pPr>
  </w:style>
  <w:style w:type="character" w:styleId="PageNumber">
    <w:name w:val="page number"/>
    <w:rsid w:val="000F1C10"/>
    <w:rPr>
      <w:rFonts w:ascii="Arial" w:hAnsi="Arial"/>
      <w:color w:val="999999"/>
      <w:sz w:val="14"/>
    </w:rPr>
  </w:style>
  <w:style w:type="paragraph" w:customStyle="1" w:styleId="Bullet">
    <w:name w:val="Bullet"/>
    <w:basedOn w:val="Normal"/>
    <w:next w:val="BulletContinue"/>
    <w:rsid w:val="000F1C10"/>
    <w:pPr>
      <w:numPr>
        <w:numId w:val="12"/>
      </w:numPr>
      <w:spacing w:before="240" w:after="60"/>
    </w:pPr>
  </w:style>
  <w:style w:type="paragraph" w:styleId="Header">
    <w:name w:val="header"/>
    <w:basedOn w:val="Normal"/>
    <w:rsid w:val="000F1C10"/>
    <w:pPr>
      <w:spacing w:line="200" w:lineRule="atLeast"/>
    </w:pPr>
    <w:rPr>
      <w:sz w:val="16"/>
    </w:rPr>
  </w:style>
  <w:style w:type="paragraph" w:styleId="Footer">
    <w:name w:val="footer"/>
    <w:basedOn w:val="Normal"/>
    <w:link w:val="FooterChar"/>
    <w:uiPriority w:val="99"/>
    <w:rsid w:val="000F1C10"/>
    <w:pPr>
      <w:tabs>
        <w:tab w:val="right" w:pos="9072"/>
      </w:tabs>
      <w:spacing w:line="240" w:lineRule="auto"/>
      <w:ind w:right="2551"/>
    </w:pPr>
    <w:rPr>
      <w:color w:val="000000"/>
      <w:sz w:val="14"/>
    </w:rPr>
  </w:style>
  <w:style w:type="paragraph" w:customStyle="1" w:styleId="Roman">
    <w:name w:val="Roman"/>
    <w:basedOn w:val="Normal"/>
    <w:rsid w:val="000F1C10"/>
    <w:pPr>
      <w:numPr>
        <w:numId w:val="3"/>
      </w:numPr>
      <w:tabs>
        <w:tab w:val="clear" w:pos="1514"/>
        <w:tab w:val="left" w:pos="425"/>
      </w:tabs>
      <w:ind w:left="425" w:hanging="425"/>
    </w:pPr>
  </w:style>
  <w:style w:type="paragraph" w:styleId="Caption">
    <w:name w:val="caption"/>
    <w:basedOn w:val="Normal"/>
    <w:next w:val="Normal"/>
    <w:qFormat/>
    <w:rsid w:val="008756B8"/>
    <w:pPr>
      <w:keepNext/>
      <w:spacing w:before="120"/>
    </w:pPr>
    <w:rPr>
      <w:b/>
      <w:bCs/>
      <w:sz w:val="16"/>
    </w:rPr>
  </w:style>
  <w:style w:type="paragraph" w:styleId="TOC1">
    <w:name w:val="toc 1"/>
    <w:basedOn w:val="Normal"/>
    <w:next w:val="Normal"/>
    <w:uiPriority w:val="39"/>
    <w:qFormat/>
    <w:rsid w:val="00EC5394"/>
    <w:pPr>
      <w:tabs>
        <w:tab w:val="left" w:pos="851"/>
        <w:tab w:val="left" w:pos="9072"/>
      </w:tabs>
      <w:spacing w:after="0"/>
      <w:ind w:left="426"/>
    </w:pPr>
    <w:rPr>
      <w:bCs/>
      <w:noProof/>
    </w:rPr>
  </w:style>
  <w:style w:type="paragraph" w:styleId="TOC2">
    <w:name w:val="toc 2"/>
    <w:basedOn w:val="TOC1"/>
    <w:next w:val="Normal"/>
    <w:uiPriority w:val="39"/>
    <w:qFormat/>
    <w:rsid w:val="00EC5394"/>
    <w:pPr>
      <w:tabs>
        <w:tab w:val="clear" w:pos="851"/>
        <w:tab w:val="left" w:pos="1418"/>
      </w:tabs>
      <w:ind w:left="851"/>
    </w:pPr>
    <w:rPr>
      <w:bCs w:val="0"/>
    </w:rPr>
  </w:style>
  <w:style w:type="paragraph" w:styleId="TOC3">
    <w:name w:val="toc 3"/>
    <w:basedOn w:val="TOC1"/>
    <w:next w:val="Normal"/>
    <w:uiPriority w:val="39"/>
    <w:qFormat/>
    <w:rsid w:val="00EC5394"/>
    <w:pPr>
      <w:tabs>
        <w:tab w:val="clear" w:pos="851"/>
      </w:tabs>
    </w:pPr>
    <w:rPr>
      <w:bCs w:val="0"/>
      <w:iCs/>
    </w:rPr>
  </w:style>
  <w:style w:type="paragraph" w:styleId="TOC4">
    <w:name w:val="toc 4"/>
    <w:basedOn w:val="TOC1"/>
    <w:next w:val="Normal"/>
    <w:rsid w:val="000F1C10"/>
    <w:pPr>
      <w:ind w:left="600"/>
    </w:pPr>
    <w:rPr>
      <w:b/>
      <w:bCs w:val="0"/>
      <w:caps/>
      <w:sz w:val="18"/>
      <w:szCs w:val="18"/>
    </w:rPr>
  </w:style>
  <w:style w:type="paragraph" w:styleId="TOC5">
    <w:name w:val="toc 5"/>
    <w:basedOn w:val="TOC2"/>
    <w:next w:val="Normal"/>
    <w:rsid w:val="000F1C10"/>
    <w:pPr>
      <w:ind w:left="800"/>
    </w:pPr>
    <w:rPr>
      <w:smallCaps/>
      <w:sz w:val="18"/>
      <w:szCs w:val="18"/>
    </w:rPr>
  </w:style>
  <w:style w:type="paragraph" w:styleId="TOC6">
    <w:name w:val="toc 6"/>
    <w:basedOn w:val="Normal"/>
    <w:next w:val="Normal"/>
    <w:semiHidden/>
    <w:rsid w:val="000F1C10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0F1C10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TOC1"/>
    <w:next w:val="Normal"/>
    <w:semiHidden/>
    <w:rsid w:val="000F1C10"/>
    <w:pPr>
      <w:ind w:left="1400"/>
    </w:pPr>
    <w:rPr>
      <w:b/>
      <w:bCs w:val="0"/>
      <w:caps/>
      <w:sz w:val="18"/>
      <w:szCs w:val="18"/>
    </w:rPr>
  </w:style>
  <w:style w:type="paragraph" w:styleId="TOC9">
    <w:name w:val="toc 9"/>
    <w:basedOn w:val="TOC2"/>
    <w:next w:val="Normal"/>
    <w:semiHidden/>
    <w:rsid w:val="000F1C10"/>
    <w:pPr>
      <w:ind w:left="1600"/>
    </w:pPr>
    <w:rPr>
      <w:smallCaps/>
      <w:sz w:val="18"/>
      <w:szCs w:val="18"/>
    </w:rPr>
  </w:style>
  <w:style w:type="paragraph" w:customStyle="1" w:styleId="ExecSummary">
    <w:name w:val="ExecSummary"/>
    <w:basedOn w:val="NoTOC"/>
    <w:next w:val="Normal"/>
    <w:rsid w:val="000F1C10"/>
    <w:pPr>
      <w:outlineLvl w:val="0"/>
    </w:pPr>
  </w:style>
  <w:style w:type="paragraph" w:customStyle="1" w:styleId="Subsection">
    <w:name w:val="Subsection"/>
    <w:basedOn w:val="Heading2"/>
    <w:next w:val="Normal"/>
    <w:rsid w:val="000F1C10"/>
  </w:style>
  <w:style w:type="paragraph" w:styleId="Subtitle">
    <w:name w:val="Subtitle"/>
    <w:basedOn w:val="Normal"/>
    <w:qFormat/>
    <w:rsid w:val="000F1C10"/>
    <w:pPr>
      <w:jc w:val="center"/>
      <w:outlineLvl w:val="1"/>
    </w:pPr>
  </w:style>
  <w:style w:type="paragraph" w:customStyle="1" w:styleId="TableText">
    <w:name w:val="TableText"/>
    <w:basedOn w:val="Normal"/>
    <w:rsid w:val="000F1C10"/>
  </w:style>
  <w:style w:type="paragraph" w:customStyle="1" w:styleId="Letterhead">
    <w:name w:val="Letterhead"/>
    <w:basedOn w:val="Normal"/>
    <w:rsid w:val="000F1C10"/>
    <w:pPr>
      <w:spacing w:line="190" w:lineRule="atLeast"/>
    </w:pPr>
    <w:rPr>
      <w:noProof/>
      <w:color w:val="000000"/>
      <w:sz w:val="16"/>
    </w:rPr>
  </w:style>
  <w:style w:type="paragraph" w:customStyle="1" w:styleId="Subheading">
    <w:name w:val="Subheading"/>
    <w:basedOn w:val="Normal"/>
    <w:next w:val="Normal"/>
    <w:rsid w:val="000F1C10"/>
    <w:pPr>
      <w:keepNext/>
      <w:spacing w:before="120"/>
    </w:pPr>
    <w:rPr>
      <w:b/>
      <w:color w:val="000000"/>
    </w:rPr>
  </w:style>
  <w:style w:type="character" w:customStyle="1" w:styleId="ColourBlue">
    <w:name w:val="Colour Blue"/>
    <w:rsid w:val="000F1C10"/>
    <w:rPr>
      <w:bCs/>
      <w:color w:val="000000"/>
    </w:rPr>
  </w:style>
  <w:style w:type="character" w:customStyle="1" w:styleId="ColourGray">
    <w:name w:val="Colour Gray"/>
    <w:rsid w:val="000F1C10"/>
    <w:rPr>
      <w:color w:val="828282"/>
    </w:rPr>
  </w:style>
  <w:style w:type="paragraph" w:customStyle="1" w:styleId="Heading">
    <w:name w:val="Heading"/>
    <w:basedOn w:val="Normal"/>
    <w:next w:val="Normal"/>
    <w:rsid w:val="000F1C10"/>
    <w:pPr>
      <w:spacing w:before="120"/>
    </w:pPr>
    <w:rPr>
      <w:b/>
      <w:color w:val="828282"/>
      <w:sz w:val="24"/>
    </w:rPr>
  </w:style>
  <w:style w:type="paragraph" w:customStyle="1" w:styleId="CopyRight">
    <w:name w:val="CopyRight"/>
    <w:basedOn w:val="Normal"/>
    <w:rsid w:val="000F1C10"/>
    <w:pPr>
      <w:spacing w:line="200" w:lineRule="atLeast"/>
    </w:pPr>
    <w:rPr>
      <w:sz w:val="16"/>
      <w:lang w:val="en-NZ"/>
    </w:rPr>
  </w:style>
  <w:style w:type="paragraph" w:customStyle="1" w:styleId="Appendix">
    <w:name w:val="Appendix"/>
    <w:basedOn w:val="NoTOC"/>
    <w:next w:val="Normal"/>
    <w:rsid w:val="000F1C10"/>
  </w:style>
  <w:style w:type="paragraph" w:customStyle="1" w:styleId="AppendixSubheading">
    <w:name w:val="Appendix Subheading"/>
    <w:basedOn w:val="Normal"/>
    <w:next w:val="Normal"/>
    <w:rsid w:val="000F1C10"/>
    <w:pPr>
      <w:spacing w:before="120"/>
    </w:pPr>
    <w:rPr>
      <w:b/>
    </w:rPr>
  </w:style>
  <w:style w:type="character" w:customStyle="1" w:styleId="DividerLine1">
    <w:name w:val="Divider Line 1"/>
    <w:basedOn w:val="DefaultParagraphFont"/>
    <w:rsid w:val="000F1C10"/>
  </w:style>
  <w:style w:type="character" w:styleId="Hyperlink">
    <w:name w:val="Hyperlink"/>
    <w:basedOn w:val="DefaultParagraphFont"/>
    <w:uiPriority w:val="99"/>
    <w:rsid w:val="00085B60"/>
    <w:rPr>
      <w:color w:val="007E4F"/>
    </w:rPr>
  </w:style>
  <w:style w:type="paragraph" w:customStyle="1" w:styleId="CoverTitle">
    <w:name w:val="Cover Title"/>
    <w:basedOn w:val="Normal"/>
    <w:rsid w:val="000F1C10"/>
    <w:pPr>
      <w:spacing w:line="560" w:lineRule="atLeast"/>
    </w:pPr>
    <w:rPr>
      <w:rFonts w:ascii="Times New Roman" w:hAnsi="Times New Roman"/>
      <w:color w:val="000000"/>
      <w:sz w:val="52"/>
    </w:rPr>
  </w:style>
  <w:style w:type="paragraph" w:customStyle="1" w:styleId="CoverSubtitle">
    <w:name w:val="Cover Subtitle"/>
    <w:basedOn w:val="Normal"/>
    <w:rsid w:val="000F1C10"/>
    <w:pPr>
      <w:spacing w:line="440" w:lineRule="atLeast"/>
    </w:pPr>
    <w:rPr>
      <w:rFonts w:ascii="Times New Roman" w:hAnsi="Times New Roman"/>
      <w:color w:val="828282"/>
      <w:sz w:val="40"/>
    </w:rPr>
  </w:style>
  <w:style w:type="paragraph" w:customStyle="1" w:styleId="CoverSub-Subtitle">
    <w:name w:val="Cover Sub-Subtitle"/>
    <w:basedOn w:val="Normal"/>
    <w:rsid w:val="000F1C10"/>
    <w:pPr>
      <w:spacing w:before="200" w:after="200"/>
    </w:pPr>
    <w:rPr>
      <w:color w:val="828282"/>
      <w:sz w:val="28"/>
    </w:rPr>
  </w:style>
  <w:style w:type="paragraph" w:customStyle="1" w:styleId="CoverDate">
    <w:name w:val="Cover Date"/>
    <w:basedOn w:val="Normal"/>
    <w:next w:val="Normal"/>
    <w:rsid w:val="000F1C10"/>
    <w:rPr>
      <w:color w:val="828282"/>
    </w:rPr>
  </w:style>
  <w:style w:type="paragraph" w:customStyle="1" w:styleId="DocumentTitle">
    <w:name w:val="Document Title"/>
    <w:basedOn w:val="Normal"/>
    <w:next w:val="Normal"/>
    <w:rsid w:val="000F1C10"/>
    <w:pPr>
      <w:spacing w:line="560" w:lineRule="atLeast"/>
    </w:pPr>
    <w:rPr>
      <w:rFonts w:ascii="Times New Roman" w:hAnsi="Times New Roman"/>
      <w:color w:val="000000"/>
      <w:sz w:val="52"/>
    </w:rPr>
  </w:style>
  <w:style w:type="paragraph" w:customStyle="1" w:styleId="SectionContinue">
    <w:name w:val="SectionContinue"/>
    <w:basedOn w:val="Normal"/>
    <w:rsid w:val="000F1C10"/>
  </w:style>
  <w:style w:type="paragraph" w:customStyle="1" w:styleId="Bullet2">
    <w:name w:val="Bullet2"/>
    <w:basedOn w:val="Normal"/>
    <w:rsid w:val="000F1C10"/>
    <w:pPr>
      <w:numPr>
        <w:numId w:val="11"/>
      </w:numPr>
      <w:tabs>
        <w:tab w:val="clear" w:pos="425"/>
        <w:tab w:val="left" w:pos="851"/>
      </w:tabs>
      <w:spacing w:after="60"/>
      <w:ind w:left="850" w:hanging="425"/>
    </w:pPr>
  </w:style>
  <w:style w:type="paragraph" w:styleId="ListBullet">
    <w:name w:val="List Bullet"/>
    <w:basedOn w:val="Normal"/>
    <w:autoRedefine/>
    <w:rsid w:val="000F1C10"/>
    <w:pPr>
      <w:numPr>
        <w:numId w:val="1"/>
      </w:numPr>
    </w:pPr>
  </w:style>
  <w:style w:type="paragraph" w:styleId="ListBullet2">
    <w:name w:val="List Bullet 2"/>
    <w:basedOn w:val="Normal"/>
    <w:autoRedefine/>
    <w:rsid w:val="000F1C10"/>
    <w:pPr>
      <w:numPr>
        <w:numId w:val="2"/>
      </w:numPr>
    </w:pPr>
  </w:style>
  <w:style w:type="paragraph" w:styleId="TableofFigures">
    <w:name w:val="table of figures"/>
    <w:basedOn w:val="TOC1"/>
    <w:next w:val="Normal"/>
    <w:uiPriority w:val="99"/>
    <w:rsid w:val="000F1C10"/>
    <w:pPr>
      <w:ind w:left="400" w:hanging="400"/>
    </w:pPr>
    <w:rPr>
      <w:b/>
      <w:bCs w:val="0"/>
      <w:caps/>
      <w:smallCaps/>
    </w:rPr>
  </w:style>
  <w:style w:type="paragraph" w:customStyle="1" w:styleId="LtrSectionSubtitle">
    <w:name w:val="Ltr Section Subtitle"/>
    <w:basedOn w:val="Normal"/>
    <w:next w:val="Normal"/>
    <w:rsid w:val="000F1C10"/>
    <w:pPr>
      <w:keepNext/>
      <w:numPr>
        <w:ilvl w:val="1"/>
        <w:numId w:val="4"/>
      </w:numPr>
      <w:tabs>
        <w:tab w:val="clear" w:pos="792"/>
        <w:tab w:val="left" w:pos="567"/>
      </w:tabs>
      <w:spacing w:before="240"/>
      <w:ind w:left="567" w:hanging="567"/>
      <w:outlineLvl w:val="1"/>
    </w:pPr>
    <w:rPr>
      <w:b/>
      <w:bCs/>
    </w:rPr>
  </w:style>
  <w:style w:type="paragraph" w:customStyle="1" w:styleId="LtrSectionTitle">
    <w:name w:val="Ltr Section Title"/>
    <w:basedOn w:val="Normal"/>
    <w:next w:val="Normal"/>
    <w:rsid w:val="000F1C10"/>
    <w:pPr>
      <w:keepNext/>
      <w:numPr>
        <w:numId w:val="4"/>
      </w:numPr>
      <w:tabs>
        <w:tab w:val="clear" w:pos="794"/>
        <w:tab w:val="left" w:pos="567"/>
      </w:tabs>
      <w:spacing w:before="240"/>
      <w:ind w:left="567" w:hanging="567"/>
      <w:outlineLvl w:val="0"/>
    </w:pPr>
    <w:rPr>
      <w:b/>
      <w:bCs/>
      <w:sz w:val="22"/>
    </w:rPr>
  </w:style>
  <w:style w:type="paragraph" w:customStyle="1" w:styleId="Bullet3">
    <w:name w:val="Bullet3"/>
    <w:basedOn w:val="Normal"/>
    <w:rsid w:val="000F1C10"/>
    <w:pPr>
      <w:numPr>
        <w:numId w:val="15"/>
      </w:numPr>
      <w:tabs>
        <w:tab w:val="clear" w:pos="425"/>
        <w:tab w:val="left" w:pos="1276"/>
      </w:tabs>
      <w:spacing w:after="60"/>
      <w:ind w:left="1276"/>
    </w:pPr>
  </w:style>
  <w:style w:type="paragraph" w:customStyle="1" w:styleId="LtrSectionSub-SubTitle">
    <w:name w:val="Ltr Section Sub-SubTitle"/>
    <w:basedOn w:val="LtrSectionSubtitle"/>
    <w:next w:val="Normal"/>
    <w:rsid w:val="000F1C10"/>
    <w:pPr>
      <w:numPr>
        <w:ilvl w:val="2"/>
      </w:numPr>
      <w:tabs>
        <w:tab w:val="clear" w:pos="1080"/>
      </w:tabs>
      <w:ind w:left="567" w:hanging="567"/>
    </w:pPr>
  </w:style>
  <w:style w:type="paragraph" w:customStyle="1" w:styleId="BulletContinue">
    <w:name w:val="Bullet Continue"/>
    <w:basedOn w:val="Normal"/>
    <w:rsid w:val="000F1C10"/>
    <w:pPr>
      <w:numPr>
        <w:numId w:val="16"/>
      </w:numPr>
      <w:spacing w:after="60"/>
    </w:pPr>
  </w:style>
  <w:style w:type="table" w:styleId="TableGrid">
    <w:name w:val="Table Grid"/>
    <w:basedOn w:val="TableNormal"/>
    <w:rsid w:val="008303E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4A5B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rsid w:val="00E74A5B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A24E58"/>
  </w:style>
  <w:style w:type="character" w:customStyle="1" w:styleId="EndnoteTextChar">
    <w:name w:val="Endnote Text Char"/>
    <w:link w:val="EndnoteText"/>
    <w:rsid w:val="00A24E58"/>
    <w:rPr>
      <w:rFonts w:ascii="Arial" w:hAnsi="Arial"/>
      <w:lang w:eastAsia="en-US"/>
    </w:rPr>
  </w:style>
  <w:style w:type="character" w:styleId="EndnoteReference">
    <w:name w:val="endnote reference"/>
    <w:rsid w:val="00A24E58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CB2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AB50E7"/>
    <w:pPr>
      <w:ind w:left="720"/>
      <w:contextualSpacing/>
    </w:pPr>
  </w:style>
  <w:style w:type="paragraph" w:customStyle="1" w:styleId="FigureCaption">
    <w:name w:val="Figure Caption"/>
    <w:basedOn w:val="Caption"/>
    <w:qFormat/>
    <w:rsid w:val="008756B8"/>
  </w:style>
  <w:style w:type="paragraph" w:customStyle="1" w:styleId="Caption-Table">
    <w:name w:val="Caption - Table"/>
    <w:basedOn w:val="Caption"/>
    <w:qFormat/>
    <w:rsid w:val="00673E72"/>
    <w:rPr>
      <w:sz w:val="20"/>
    </w:rPr>
  </w:style>
  <w:style w:type="paragraph" w:customStyle="1" w:styleId="Caption-Figure">
    <w:name w:val="Caption - Figure"/>
    <w:basedOn w:val="FigureCaption"/>
    <w:qFormat/>
    <w:rsid w:val="00673E72"/>
    <w:pPr>
      <w:keepNext w:val="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9540F"/>
    <w:rPr>
      <w:color w:val="808080"/>
    </w:rPr>
  </w:style>
  <w:style w:type="paragraph" w:customStyle="1" w:styleId="ListofTables">
    <w:name w:val="List of Tables"/>
    <w:basedOn w:val="TableofFigures"/>
    <w:qFormat/>
    <w:rsid w:val="00085B60"/>
    <w:pPr>
      <w:ind w:left="0" w:firstLine="0"/>
    </w:pPr>
  </w:style>
  <w:style w:type="character" w:customStyle="1" w:styleId="FooterChar">
    <w:name w:val="Footer Char"/>
    <w:basedOn w:val="DefaultParagraphFont"/>
    <w:link w:val="Footer"/>
    <w:uiPriority w:val="99"/>
    <w:rsid w:val="004D671F"/>
    <w:rPr>
      <w:rFonts w:ascii="Arial" w:hAnsi="Arial" w:cs="Tahoma"/>
      <w:color w:val="000000"/>
      <w:sz w:val="14"/>
      <w:lang w:eastAsia="en-US"/>
    </w:rPr>
  </w:style>
  <w:style w:type="paragraph" w:styleId="NoSpacing">
    <w:name w:val="No Spacing"/>
    <w:link w:val="NoSpacingChar"/>
    <w:uiPriority w:val="1"/>
    <w:qFormat/>
    <w:rsid w:val="00FC166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166C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illen\Downloads\SEAPAC-2015-Word-Abstract-template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B6CEB986AD4F6480F261AB2A597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9A36-ACD0-4265-A3C0-F275CCF4537D}"/>
      </w:docPartPr>
      <w:docPartBody>
        <w:p w:rsidR="00957C36" w:rsidRDefault="00D400CC">
          <w:pPr>
            <w:pStyle w:val="5BB6CEB986AD4F6480F261AB2A597270"/>
          </w:pPr>
          <w:r w:rsidRPr="001F1194">
            <w:rPr>
              <w:rStyle w:val="PlaceholderText"/>
            </w:rPr>
            <w:t>[Title]</w:t>
          </w:r>
        </w:p>
      </w:docPartBody>
    </w:docPart>
    <w:docPart>
      <w:docPartPr>
        <w:name w:val="D0FC2ADE365A4D7B86E7C4331D55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0AF1-4AF3-4E62-87A8-056F2CA80618}"/>
      </w:docPartPr>
      <w:docPartBody>
        <w:p w:rsidR="00957C36" w:rsidRDefault="00D400CC">
          <w:pPr>
            <w:pStyle w:val="D0FC2ADE365A4D7B86E7C4331D55D9F5"/>
          </w:pPr>
          <w:r w:rsidRPr="001F1194">
            <w:rPr>
              <w:rStyle w:val="PlaceholderText"/>
            </w:rPr>
            <w:t>[Subject]</w:t>
          </w:r>
        </w:p>
      </w:docPartBody>
    </w:docPart>
    <w:docPart>
      <w:docPartPr>
        <w:name w:val="C12BD184BCAE4866B73ED9132EFE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EBA5-69EC-4A6B-B1E3-E25CA431E693}"/>
      </w:docPartPr>
      <w:docPartBody>
        <w:p w:rsidR="00957C36" w:rsidRDefault="00D400CC">
          <w:pPr>
            <w:pStyle w:val="C12BD184BCAE4866B73ED9132EFEA0BA"/>
          </w:pPr>
          <w:r w:rsidRPr="001F1194">
            <w:rPr>
              <w:rStyle w:val="PlaceholderText"/>
            </w:rPr>
            <w:t>[Author]</w:t>
          </w:r>
        </w:p>
      </w:docPartBody>
    </w:docPart>
    <w:docPart>
      <w:docPartPr>
        <w:name w:val="703CE97C77574DCCA48E827EBCDF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59D0-373A-4C8B-84C6-0CA5F73A2914}"/>
      </w:docPartPr>
      <w:docPartBody>
        <w:p w:rsidR="00957C36" w:rsidRDefault="00D400CC">
          <w:pPr>
            <w:pStyle w:val="703CE97C77574DCCA48E827EBCDF0DBE"/>
          </w:pPr>
          <w:r w:rsidRPr="001F1194">
            <w:rPr>
              <w:rStyle w:val="PlaceholderText"/>
            </w:rPr>
            <w:t>[Company]</w:t>
          </w:r>
        </w:p>
      </w:docPartBody>
    </w:docPart>
    <w:docPart>
      <w:docPartPr>
        <w:name w:val="3D3BE657C1D04B739820871E03D5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4BF3-869F-483E-AB1B-5FF3C5D7EC70}"/>
      </w:docPartPr>
      <w:docPartBody>
        <w:p w:rsidR="00957C36" w:rsidRDefault="00D400CC">
          <w:pPr>
            <w:pStyle w:val="3D3BE657C1D04B739820871E03D55AA3"/>
          </w:pPr>
          <w:r w:rsidRPr="001F1194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CC"/>
    <w:rsid w:val="00180EEE"/>
    <w:rsid w:val="001C484A"/>
    <w:rsid w:val="00414F78"/>
    <w:rsid w:val="00422C0F"/>
    <w:rsid w:val="0043457C"/>
    <w:rsid w:val="00487442"/>
    <w:rsid w:val="005053E9"/>
    <w:rsid w:val="00514A63"/>
    <w:rsid w:val="00623499"/>
    <w:rsid w:val="00813C0C"/>
    <w:rsid w:val="008A33F4"/>
    <w:rsid w:val="00957C36"/>
    <w:rsid w:val="00B97954"/>
    <w:rsid w:val="00C963BA"/>
    <w:rsid w:val="00D0669A"/>
    <w:rsid w:val="00D400CC"/>
    <w:rsid w:val="00E3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A63"/>
    <w:rPr>
      <w:color w:val="808080"/>
    </w:rPr>
  </w:style>
  <w:style w:type="paragraph" w:customStyle="1" w:styleId="5BB6CEB986AD4F6480F261AB2A597270">
    <w:name w:val="5BB6CEB986AD4F6480F261AB2A597270"/>
    <w:rsid w:val="00514A63"/>
  </w:style>
  <w:style w:type="paragraph" w:customStyle="1" w:styleId="D0FC2ADE365A4D7B86E7C4331D55D9F5">
    <w:name w:val="D0FC2ADE365A4D7B86E7C4331D55D9F5"/>
    <w:rsid w:val="00514A63"/>
  </w:style>
  <w:style w:type="paragraph" w:customStyle="1" w:styleId="C12BD184BCAE4866B73ED9132EFEA0BA">
    <w:name w:val="C12BD184BCAE4866B73ED9132EFEA0BA"/>
    <w:rsid w:val="00514A63"/>
  </w:style>
  <w:style w:type="paragraph" w:customStyle="1" w:styleId="703CE97C77574DCCA48E827EBCDF0DBE">
    <w:name w:val="703CE97C77574DCCA48E827EBCDF0DBE"/>
    <w:rsid w:val="00514A63"/>
  </w:style>
  <w:style w:type="paragraph" w:customStyle="1" w:styleId="3D3BE657C1D04B739820871E03D55AA3">
    <w:name w:val="3D3BE657C1D04B739820871E03D55AA3"/>
    <w:rsid w:val="00514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199F-B961-4F91-A79D-4E697693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SEAPAC-2015-Word-Abstract-template (7)</Template>
  <TotalTime>1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to edit Title (File Properties)</vt:lpstr>
    </vt:vector>
  </TitlesOfParts>
  <Manager>CIGRE Australia APB5</Manager>
  <Company>Company Name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to edit Title (File Properties)</dc:title>
  <dc:subject>Click to edit Subject (File&gt;Properties) or delete this line</dc:subject>
  <dc:creator>Name</dc:creator>
  <cp:keywords>Click to edit Keywords (File&gt;Properties)</cp:keywords>
  <dc:description>Melbourne 14-15 March</dc:description>
  <cp:lastModifiedBy>Terry Killen</cp:lastModifiedBy>
  <cp:revision>2</cp:revision>
  <cp:lastPrinted>2012-12-15T09:15:00Z</cp:lastPrinted>
  <dcterms:created xsi:type="dcterms:W3CDTF">2022-08-18T07:25:00Z</dcterms:created>
  <dcterms:modified xsi:type="dcterms:W3CDTF">2022-08-18T07:25:00Z</dcterms:modified>
  <cp:category>SEAPAC 2017</cp:category>
</cp:coreProperties>
</file>